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64" w:rsidRDefault="00692164" w:rsidP="00D626F4">
      <w:pPr>
        <w:pStyle w:val="NoSpacing"/>
        <w:spacing w:after="240"/>
        <w:jc w:val="center"/>
        <w:rPr>
          <w:rFonts w:ascii="Times New Roman" w:hAnsi="Times New Roman"/>
          <w:b/>
          <w:caps/>
          <w:color w:val="C00000"/>
          <w:sz w:val="72"/>
          <w:szCs w:val="72"/>
        </w:rPr>
      </w:pPr>
    </w:p>
    <w:p w:rsidR="00692164" w:rsidRDefault="00692164" w:rsidP="00D626F4">
      <w:pPr>
        <w:pStyle w:val="NoSpacing"/>
        <w:spacing w:after="240"/>
        <w:jc w:val="center"/>
        <w:rPr>
          <w:rFonts w:ascii="Times New Roman" w:hAnsi="Times New Roman"/>
          <w:b/>
          <w:caps/>
          <w:color w:val="C00000"/>
          <w:sz w:val="72"/>
          <w:szCs w:val="72"/>
        </w:rPr>
      </w:pPr>
    </w:p>
    <w:p w:rsidR="00692164" w:rsidRDefault="00692164" w:rsidP="00D626F4">
      <w:pPr>
        <w:pStyle w:val="NoSpacing"/>
        <w:spacing w:after="240"/>
        <w:jc w:val="center"/>
        <w:rPr>
          <w:rFonts w:ascii="Times New Roman" w:hAnsi="Times New Roman"/>
          <w:b/>
          <w:caps/>
          <w:color w:val="C00000"/>
          <w:sz w:val="72"/>
          <w:szCs w:val="72"/>
        </w:rPr>
      </w:pPr>
    </w:p>
    <w:p w:rsidR="00692164" w:rsidRPr="00D626F4" w:rsidRDefault="00692164" w:rsidP="00D626F4">
      <w:pPr>
        <w:pStyle w:val="NoSpacing"/>
        <w:spacing w:after="240"/>
        <w:jc w:val="center"/>
        <w:rPr>
          <w:rFonts w:ascii="Times New Roman" w:hAnsi="Times New Roman"/>
          <w:b/>
          <w:caps/>
          <w:color w:val="000000"/>
          <w:sz w:val="72"/>
          <w:szCs w:val="72"/>
        </w:rPr>
      </w:pPr>
    </w:p>
    <w:p w:rsidR="00692164" w:rsidRPr="00D626F4" w:rsidRDefault="00692164" w:rsidP="00D626F4">
      <w:pPr>
        <w:pStyle w:val="NoSpacing"/>
        <w:spacing w:after="240"/>
        <w:jc w:val="center"/>
        <w:rPr>
          <w:rFonts w:ascii="Times New Roman" w:hAnsi="Times New Roman"/>
          <w:b/>
          <w:caps/>
          <w:color w:val="000000"/>
          <w:sz w:val="80"/>
          <w:szCs w:val="80"/>
        </w:rPr>
      </w:pPr>
      <w:r w:rsidRPr="00D626F4">
        <w:rPr>
          <w:rFonts w:ascii="Times New Roman" w:hAnsi="Times New Roman"/>
          <w:b/>
          <w:caps/>
          <w:color w:val="000000"/>
          <w:sz w:val="72"/>
          <w:szCs w:val="72"/>
        </w:rPr>
        <w:t>Картотека игр и упражнений на развитие связной речи дошкольников.</w:t>
      </w:r>
    </w:p>
    <w:p w:rsidR="00692164" w:rsidRPr="00D626F4" w:rsidRDefault="00692164" w:rsidP="00D626F4">
      <w:pPr>
        <w:pStyle w:val="NoSpacing"/>
        <w:spacing w:before="1540" w:after="240"/>
        <w:rPr>
          <w:color w:val="000000"/>
        </w:rPr>
      </w:pPr>
    </w:p>
    <w:p w:rsidR="00692164" w:rsidRPr="00D626F4" w:rsidRDefault="00692164">
      <w:pPr>
        <w:pStyle w:val="NoSpacing"/>
        <w:jc w:val="center"/>
        <w:rPr>
          <w:color w:val="000000"/>
          <w:sz w:val="28"/>
          <w:szCs w:val="28"/>
        </w:rPr>
      </w:pPr>
    </w:p>
    <w:p w:rsidR="00692164" w:rsidRPr="00D626F4" w:rsidRDefault="00692164">
      <w:pPr>
        <w:pStyle w:val="NoSpacing"/>
        <w:spacing w:before="480"/>
        <w:jc w:val="center"/>
        <w:rPr>
          <w:color w:val="000000"/>
        </w:rPr>
      </w:pPr>
    </w:p>
    <w:p w:rsidR="00692164" w:rsidRPr="00D626F4" w:rsidRDefault="00692164" w:rsidP="00D626F4">
      <w:pPr>
        <w:spacing w:line="360" w:lineRule="auto"/>
        <w:rPr>
          <w:color w:val="000000"/>
        </w:rPr>
      </w:pPr>
      <w:r w:rsidRPr="00D626F4">
        <w:rPr>
          <w:color w:val="000000"/>
        </w:rPr>
        <w:br w:type="page"/>
        <w:t>Одной из основных задач умственного воспитания детей дошкольного возраста является развитие мышления и  речи. Эти два неразрывно связанных между собой психических процесса формируются, развиваются при познании ребенком окружающего мира.</w:t>
      </w:r>
    </w:p>
    <w:p w:rsidR="00692164" w:rsidRPr="00D626F4" w:rsidRDefault="00692164" w:rsidP="00D626F4">
      <w:pPr>
        <w:spacing w:line="360" w:lineRule="auto"/>
        <w:jc w:val="both"/>
        <w:rPr>
          <w:color w:val="000000"/>
        </w:rPr>
      </w:pPr>
    </w:p>
    <w:p w:rsidR="00692164" w:rsidRPr="00D626F4" w:rsidRDefault="00692164" w:rsidP="00D626F4">
      <w:pPr>
        <w:spacing w:line="360" w:lineRule="auto"/>
        <w:jc w:val="both"/>
        <w:rPr>
          <w:color w:val="000000"/>
        </w:rPr>
      </w:pPr>
      <w:r w:rsidRPr="00D626F4">
        <w:rPr>
          <w:color w:val="000000"/>
        </w:rPr>
        <w:t>Воспитателю детских садов в своей работе следует уделять как можно больше внимания развитию умственной деятельности детей, приучению их к самостоятельности мышления, к использованию полученных ими знаний в различных условиях, в соответствии с поставленной перед ними задачей. «Самое важное для развития мышления— уметь пользоваться знаниями. Это значит — отбирать из своего умственного багажа в каждом случае те знания, которые нужны для решения стоящей задачи.</w:t>
      </w:r>
    </w:p>
    <w:p w:rsidR="00692164" w:rsidRPr="00D626F4" w:rsidRDefault="00692164" w:rsidP="00D626F4">
      <w:pPr>
        <w:spacing w:line="360" w:lineRule="auto"/>
        <w:jc w:val="both"/>
        <w:rPr>
          <w:color w:val="000000"/>
        </w:rPr>
      </w:pPr>
    </w:p>
    <w:p w:rsidR="00692164" w:rsidRPr="00D626F4" w:rsidRDefault="00692164" w:rsidP="00D626F4">
      <w:pPr>
        <w:spacing w:line="360" w:lineRule="auto"/>
        <w:jc w:val="both"/>
        <w:rPr>
          <w:color w:val="000000"/>
        </w:rPr>
      </w:pPr>
      <w:r w:rsidRPr="00D626F4">
        <w:rPr>
          <w:color w:val="000000"/>
        </w:rPr>
        <w:t>Среди умений и навыков, которые необходимо сформировать у дошкольников, особого внимания заслуживают умения и навыки связной речи, поскольку от степени их сформированности зависит  дальнейшее развитие ребенка и приобретение им учебных знаний в системе школьного обучения. Это объясняется тем, что речь является способом формирования и формулирования мысли, средством общения и воздействия на окружающих.</w:t>
      </w:r>
    </w:p>
    <w:p w:rsidR="00692164" w:rsidRPr="00D626F4" w:rsidRDefault="00692164" w:rsidP="00D626F4">
      <w:pPr>
        <w:spacing w:line="360" w:lineRule="auto"/>
        <w:jc w:val="both"/>
        <w:rPr>
          <w:color w:val="000000"/>
        </w:rPr>
      </w:pPr>
    </w:p>
    <w:p w:rsidR="00692164" w:rsidRPr="00D626F4" w:rsidRDefault="00692164" w:rsidP="00D626F4">
      <w:pPr>
        <w:spacing w:line="360" w:lineRule="auto"/>
        <w:jc w:val="both"/>
        <w:rPr>
          <w:color w:val="000000"/>
        </w:rPr>
      </w:pPr>
      <w:bookmarkStart w:id="0" w:name="_GoBack"/>
      <w:r w:rsidRPr="00D626F4">
        <w:rPr>
          <w:color w:val="000000"/>
        </w:rPr>
        <w:t>Вашему вниманию предлагается картотека игр и упражнений для развития связной речи детей. Материал представлен «от простого к сложному», то есть картотека начинается с игр для детей младшего дошкольного возраста, затем среднего, затем старшего дошкольного возраста.</w:t>
      </w:r>
    </w:p>
    <w:bookmarkEnd w:id="0"/>
    <w:p w:rsidR="00692164" w:rsidRPr="00D626F4" w:rsidRDefault="00692164" w:rsidP="00776836">
      <w:pPr>
        <w:jc w:val="both"/>
        <w:rPr>
          <w:color w:val="000000"/>
        </w:rPr>
      </w:pPr>
    </w:p>
    <w:p w:rsidR="00692164" w:rsidRPr="00D626F4" w:rsidRDefault="00692164" w:rsidP="00776836">
      <w:pPr>
        <w:jc w:val="both"/>
        <w:rPr>
          <w:color w:val="000000"/>
        </w:rPr>
      </w:pPr>
    </w:p>
    <w:p w:rsidR="00692164" w:rsidRPr="00D626F4" w:rsidRDefault="00692164" w:rsidP="00776836">
      <w:pPr>
        <w:jc w:val="both"/>
        <w:rPr>
          <w:color w:val="000000"/>
        </w:rPr>
      </w:pPr>
    </w:p>
    <w:p w:rsidR="00692164" w:rsidRPr="00D626F4" w:rsidRDefault="00692164" w:rsidP="00776836">
      <w:pPr>
        <w:jc w:val="both"/>
        <w:rPr>
          <w:color w:val="000000"/>
        </w:rPr>
      </w:pPr>
    </w:p>
    <w:p w:rsidR="00692164" w:rsidRPr="00D626F4" w:rsidRDefault="00692164" w:rsidP="00776836">
      <w:pPr>
        <w:jc w:val="both"/>
        <w:rPr>
          <w:color w:val="000000"/>
        </w:rPr>
      </w:pPr>
    </w:p>
    <w:p w:rsidR="00692164" w:rsidRPr="00D626F4" w:rsidRDefault="00692164" w:rsidP="00776836">
      <w:pPr>
        <w:jc w:val="both"/>
        <w:rPr>
          <w:color w:val="000000"/>
        </w:rPr>
      </w:pPr>
    </w:p>
    <w:p w:rsidR="00692164" w:rsidRPr="00D626F4" w:rsidRDefault="00692164" w:rsidP="00776836">
      <w:pPr>
        <w:jc w:val="both"/>
        <w:rPr>
          <w:color w:val="000000"/>
        </w:rPr>
      </w:pPr>
    </w:p>
    <w:p w:rsidR="00692164" w:rsidRPr="00D626F4" w:rsidRDefault="00692164" w:rsidP="00D626F4">
      <w:pPr>
        <w:shd w:val="clear" w:color="auto" w:fill="FFFFFF"/>
        <w:autoSpaceDE w:val="0"/>
        <w:autoSpaceDN w:val="0"/>
        <w:adjustRightInd w:val="0"/>
        <w:jc w:val="center"/>
        <w:rPr>
          <w:b/>
          <w:color w:val="000000"/>
        </w:rPr>
      </w:pPr>
      <w:r w:rsidRPr="00D626F4">
        <w:rPr>
          <w:b/>
          <w:color w:val="000000"/>
        </w:rPr>
        <w:t>«Ладушки»</w:t>
      </w:r>
    </w:p>
    <w:p w:rsidR="00692164" w:rsidRPr="00D626F4" w:rsidRDefault="00692164" w:rsidP="00776836">
      <w:pPr>
        <w:shd w:val="clear" w:color="auto" w:fill="FFFFFF"/>
        <w:autoSpaceDE w:val="0"/>
        <w:autoSpaceDN w:val="0"/>
        <w:adjustRightInd w:val="0"/>
        <w:jc w:val="both"/>
        <w:rPr>
          <w:color w:val="000000"/>
        </w:rPr>
      </w:pPr>
      <w:r w:rsidRPr="00D626F4">
        <w:rPr>
          <w:color w:val="000000"/>
        </w:rPr>
        <w:t>Цель игры: приучать детей слушать речь воспита</w:t>
      </w:r>
      <w:r w:rsidRPr="00D626F4">
        <w:rPr>
          <w:color w:val="000000"/>
        </w:rPr>
        <w:softHyphen/>
        <w:t>тели, соотносить действие со словом потешки, отвечать на вопросы.</w:t>
      </w:r>
    </w:p>
    <w:p w:rsidR="00692164" w:rsidRPr="00D626F4" w:rsidRDefault="00692164" w:rsidP="00776836">
      <w:pPr>
        <w:jc w:val="both"/>
        <w:rPr>
          <w:color w:val="000000"/>
        </w:rPr>
      </w:pPr>
      <w:r w:rsidRPr="00D626F4">
        <w:rPr>
          <w:color w:val="000000"/>
        </w:rPr>
        <w:t>Ход игры. Дет и садятся в кружок на стулья. Воспи</w:t>
      </w:r>
      <w:r w:rsidRPr="00D626F4">
        <w:rPr>
          <w:color w:val="000000"/>
        </w:rPr>
        <w:softHyphen/>
        <w:t>татель занимает такое положение, чтобы его видели все, и говорит: «Дети, сейчас мы поиграем в игру «Ладушки». Давайте похлопаем в ладоши! Хлоп! Хлоп! — хлопают в ладошки».</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Слова:                                                                   Движения:</w:t>
      </w:r>
    </w:p>
    <w:p w:rsidR="00692164" w:rsidRPr="00D626F4" w:rsidRDefault="00692164" w:rsidP="00D626F4">
      <w:pPr>
        <w:ind w:firstLine="0"/>
        <w:jc w:val="both"/>
        <w:rPr>
          <w:color w:val="000000"/>
        </w:rPr>
      </w:pPr>
      <w:r w:rsidRPr="00D626F4">
        <w:rPr>
          <w:color w:val="000000"/>
        </w:rPr>
        <w:t>Ладушки, ладушки!               Воспитатель и дети тихонько хлопают в ладоши</w:t>
      </w:r>
    </w:p>
    <w:p w:rsidR="00692164" w:rsidRPr="00D626F4" w:rsidRDefault="00692164" w:rsidP="00D626F4">
      <w:pPr>
        <w:ind w:firstLine="0"/>
        <w:jc w:val="both"/>
        <w:rPr>
          <w:color w:val="000000"/>
        </w:rPr>
      </w:pPr>
      <w:r w:rsidRPr="00D626F4">
        <w:rPr>
          <w:color w:val="000000"/>
        </w:rPr>
        <w:t>Где были? – У бабушки!                                          В такт словам потешки.</w:t>
      </w:r>
    </w:p>
    <w:p w:rsidR="00692164" w:rsidRPr="00D626F4" w:rsidRDefault="00692164" w:rsidP="00D626F4">
      <w:pPr>
        <w:ind w:firstLine="0"/>
        <w:jc w:val="both"/>
        <w:rPr>
          <w:color w:val="000000"/>
        </w:rPr>
      </w:pPr>
      <w:r w:rsidRPr="00D626F4">
        <w:rPr>
          <w:color w:val="000000"/>
        </w:rPr>
        <w:t>- Что ели? – Кашку!</w:t>
      </w:r>
    </w:p>
    <w:p w:rsidR="00692164" w:rsidRPr="00D626F4" w:rsidRDefault="00692164" w:rsidP="00D626F4">
      <w:pPr>
        <w:ind w:firstLine="0"/>
        <w:jc w:val="both"/>
        <w:rPr>
          <w:color w:val="000000"/>
        </w:rPr>
      </w:pPr>
      <w:r w:rsidRPr="00D626F4">
        <w:rPr>
          <w:color w:val="000000"/>
        </w:rPr>
        <w:t>- Что пили? – Бражку!</w:t>
      </w:r>
    </w:p>
    <w:p w:rsidR="00692164" w:rsidRPr="00D626F4" w:rsidRDefault="00692164" w:rsidP="00D626F4">
      <w:pPr>
        <w:ind w:firstLine="0"/>
        <w:jc w:val="both"/>
        <w:rPr>
          <w:color w:val="000000"/>
        </w:rPr>
      </w:pPr>
      <w:r w:rsidRPr="00D626F4">
        <w:rPr>
          <w:color w:val="000000"/>
        </w:rPr>
        <w:t>Кашка масленька,</w:t>
      </w:r>
    </w:p>
    <w:p w:rsidR="00692164" w:rsidRPr="00D626F4" w:rsidRDefault="00692164" w:rsidP="00D626F4">
      <w:pPr>
        <w:ind w:firstLine="0"/>
        <w:jc w:val="both"/>
        <w:rPr>
          <w:color w:val="000000"/>
        </w:rPr>
      </w:pPr>
      <w:r w:rsidRPr="00D626F4">
        <w:rPr>
          <w:color w:val="000000"/>
        </w:rPr>
        <w:t xml:space="preserve">Бражка сладенька, </w:t>
      </w:r>
    </w:p>
    <w:p w:rsidR="00692164" w:rsidRPr="00D626F4" w:rsidRDefault="00692164" w:rsidP="00D626F4">
      <w:pPr>
        <w:ind w:firstLine="0"/>
        <w:jc w:val="both"/>
        <w:rPr>
          <w:color w:val="000000"/>
        </w:rPr>
      </w:pPr>
      <w:r w:rsidRPr="00D626F4">
        <w:rPr>
          <w:color w:val="000000"/>
        </w:rPr>
        <w:t xml:space="preserve">Бабушка добренька.             Поднимают руки, машут ими и кладут на голову. </w:t>
      </w:r>
    </w:p>
    <w:p w:rsidR="00692164" w:rsidRPr="00D626F4" w:rsidRDefault="00692164" w:rsidP="00D626F4">
      <w:pPr>
        <w:ind w:firstLine="0"/>
        <w:jc w:val="both"/>
        <w:rPr>
          <w:color w:val="000000"/>
        </w:rPr>
      </w:pPr>
      <w:r w:rsidRPr="00D626F4">
        <w:rPr>
          <w:color w:val="000000"/>
        </w:rPr>
        <w:t xml:space="preserve">Попили, поели,                       На слова «Прочь улетели» разводят руки в     </w:t>
      </w:r>
    </w:p>
    <w:p w:rsidR="00692164" w:rsidRPr="00D626F4" w:rsidRDefault="00692164" w:rsidP="00D626F4">
      <w:pPr>
        <w:ind w:firstLine="0"/>
        <w:jc w:val="both"/>
        <w:rPr>
          <w:color w:val="000000"/>
        </w:rPr>
      </w:pPr>
      <w:r w:rsidRPr="00D626F4">
        <w:rPr>
          <w:color w:val="000000"/>
        </w:rPr>
        <w:t>Шу-у – полетели!                                 стороны и опускают на колени.</w:t>
      </w:r>
    </w:p>
    <w:p w:rsidR="00692164" w:rsidRPr="00D626F4" w:rsidRDefault="00692164" w:rsidP="00D626F4">
      <w:pPr>
        <w:ind w:firstLine="0"/>
        <w:jc w:val="both"/>
        <w:rPr>
          <w:color w:val="000000"/>
        </w:rPr>
      </w:pPr>
      <w:r w:rsidRPr="00D626F4">
        <w:rPr>
          <w:color w:val="000000"/>
        </w:rPr>
        <w:t>На головку сели!</w:t>
      </w:r>
    </w:p>
    <w:p w:rsidR="00692164" w:rsidRPr="00D626F4" w:rsidRDefault="00692164" w:rsidP="00D626F4">
      <w:pPr>
        <w:ind w:firstLine="0"/>
        <w:jc w:val="both"/>
        <w:rPr>
          <w:color w:val="000000"/>
        </w:rPr>
      </w:pPr>
      <w:r w:rsidRPr="00D626F4">
        <w:rPr>
          <w:color w:val="000000"/>
        </w:rPr>
        <w:t>Сели, посидели,</w:t>
      </w:r>
    </w:p>
    <w:p w:rsidR="00692164" w:rsidRPr="00D626F4" w:rsidRDefault="00692164" w:rsidP="00D626F4">
      <w:pPr>
        <w:ind w:firstLine="0"/>
        <w:jc w:val="both"/>
        <w:rPr>
          <w:color w:val="000000"/>
        </w:rPr>
      </w:pPr>
      <w:r w:rsidRPr="00D626F4">
        <w:rPr>
          <w:color w:val="000000"/>
        </w:rPr>
        <w:t>Прочь улетели!</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Играя повторно, воспитатель после слов «Где были?» делает паузу и ждет ответов детей: «У бабушки»; «Что ели?» - «Кашку»; «Что пили?» - «Бражку».</w:t>
      </w:r>
    </w:p>
    <w:p w:rsidR="00692164" w:rsidRPr="00D626F4" w:rsidRDefault="00692164" w:rsidP="00D626F4">
      <w:pPr>
        <w:jc w:val="both"/>
        <w:rPr>
          <w:color w:val="000000"/>
        </w:rPr>
      </w:pPr>
      <w:r w:rsidRPr="00D626F4">
        <w:rPr>
          <w:color w:val="000000"/>
        </w:rPr>
        <w:t>В следующий раз всю потешку дети произносят с воспитателем.</w:t>
      </w:r>
    </w:p>
    <w:p w:rsidR="00692164" w:rsidRPr="00D626F4" w:rsidRDefault="00692164" w:rsidP="00776836">
      <w:pPr>
        <w:jc w:val="both"/>
        <w:rPr>
          <w:color w:val="000000"/>
        </w:rPr>
      </w:pPr>
    </w:p>
    <w:p w:rsidR="00692164" w:rsidRPr="00D626F4" w:rsidRDefault="00692164" w:rsidP="00D626F4">
      <w:pPr>
        <w:jc w:val="center"/>
        <w:rPr>
          <w:b/>
          <w:bCs/>
          <w:color w:val="000000"/>
        </w:rPr>
      </w:pPr>
      <w:r w:rsidRPr="00D626F4">
        <w:rPr>
          <w:b/>
          <w:bCs/>
          <w:color w:val="000000"/>
        </w:rPr>
        <w:t>Игра с пальчиками</w:t>
      </w:r>
    </w:p>
    <w:p w:rsidR="00692164" w:rsidRPr="00D626F4" w:rsidRDefault="00692164" w:rsidP="00776836">
      <w:pPr>
        <w:jc w:val="both"/>
        <w:rPr>
          <w:color w:val="000000"/>
        </w:rPr>
      </w:pPr>
      <w:r w:rsidRPr="00D626F4">
        <w:rPr>
          <w:bCs/>
          <w:color w:val="000000"/>
        </w:rPr>
        <w:t>Цель игры: приучать слушать речь, понимать, о чем говорится в потешке, соотносить слова с действиями пальцев.</w:t>
      </w:r>
    </w:p>
    <w:p w:rsidR="00692164" w:rsidRPr="00D626F4" w:rsidRDefault="00692164" w:rsidP="00776836">
      <w:pPr>
        <w:jc w:val="both"/>
        <w:rPr>
          <w:color w:val="000000"/>
        </w:rPr>
      </w:pPr>
      <w:r w:rsidRPr="00D626F4">
        <w:rPr>
          <w:bCs/>
          <w:color w:val="000000"/>
        </w:rPr>
        <w:t>Ход игры. Воспитатель рассматривает на своей ру</w:t>
      </w:r>
      <w:r w:rsidRPr="00D626F4">
        <w:rPr>
          <w:bCs/>
          <w:color w:val="000000"/>
        </w:rPr>
        <w:softHyphen/>
        <w:t>ке пальцы, говоря: «Это большой палец, а эти поменьше, а вот совсем маленький — мизинчик. Все они живут ря</w:t>
      </w:r>
      <w:r w:rsidRPr="00D626F4">
        <w:rPr>
          <w:bCs/>
          <w:color w:val="000000"/>
        </w:rPr>
        <w:softHyphen/>
        <w:t>дышком, как родные братья».</w:t>
      </w:r>
    </w:p>
    <w:p w:rsidR="00692164" w:rsidRPr="00D626F4" w:rsidRDefault="00692164" w:rsidP="00776836">
      <w:pPr>
        <w:jc w:val="both"/>
        <w:rPr>
          <w:b/>
          <w:bCs/>
          <w:i/>
          <w:iCs/>
          <w:color w:val="000000"/>
        </w:rPr>
      </w:pPr>
    </w:p>
    <w:p w:rsidR="00692164" w:rsidRPr="00D626F4" w:rsidRDefault="00692164" w:rsidP="00776836">
      <w:pPr>
        <w:jc w:val="both"/>
        <w:rPr>
          <w:color w:val="000000"/>
        </w:rPr>
      </w:pPr>
      <w:r w:rsidRPr="00D626F4">
        <w:rPr>
          <w:bCs/>
          <w:i/>
          <w:iCs/>
          <w:color w:val="000000"/>
        </w:rPr>
        <w:t>Слова:                                                                          Движения:</w:t>
      </w:r>
    </w:p>
    <w:p w:rsidR="00692164" w:rsidRPr="00D626F4" w:rsidRDefault="00692164" w:rsidP="00D626F4">
      <w:pPr>
        <w:ind w:firstLine="0"/>
        <w:jc w:val="both"/>
        <w:rPr>
          <w:color w:val="000000"/>
        </w:rPr>
      </w:pPr>
      <w:r w:rsidRPr="00D626F4">
        <w:rPr>
          <w:bCs/>
          <w:color w:val="000000"/>
        </w:rPr>
        <w:t xml:space="preserve">«Пальчик-мальчик,     Воспитатель показывает большой палец и, обращаясь к  </w:t>
      </w:r>
    </w:p>
    <w:p w:rsidR="00692164" w:rsidRPr="00D626F4" w:rsidRDefault="00692164" w:rsidP="00D626F4">
      <w:pPr>
        <w:ind w:firstLine="0"/>
        <w:jc w:val="both"/>
        <w:rPr>
          <w:color w:val="000000"/>
        </w:rPr>
      </w:pPr>
      <w:r w:rsidRPr="00D626F4">
        <w:rPr>
          <w:bCs/>
          <w:color w:val="000000"/>
        </w:rPr>
        <w:t>Где ты был?» —                                                нему, загибает по очереди палец.</w:t>
      </w:r>
    </w:p>
    <w:p w:rsidR="00692164" w:rsidRPr="00D626F4" w:rsidRDefault="00692164" w:rsidP="00D626F4">
      <w:pPr>
        <w:ind w:firstLine="0"/>
        <w:jc w:val="both"/>
        <w:rPr>
          <w:color w:val="000000"/>
        </w:rPr>
      </w:pPr>
      <w:r w:rsidRPr="00D626F4">
        <w:rPr>
          <w:bCs/>
          <w:color w:val="000000"/>
        </w:rPr>
        <w:t>«С этим братцем —</w:t>
      </w:r>
    </w:p>
    <w:p w:rsidR="00692164" w:rsidRPr="00D626F4" w:rsidRDefault="00692164" w:rsidP="00D626F4">
      <w:pPr>
        <w:ind w:firstLine="0"/>
        <w:jc w:val="both"/>
        <w:rPr>
          <w:color w:val="000000"/>
        </w:rPr>
      </w:pPr>
      <w:r w:rsidRPr="00D626F4">
        <w:rPr>
          <w:bCs/>
          <w:color w:val="000000"/>
        </w:rPr>
        <w:t>В лес ходил,</w:t>
      </w:r>
    </w:p>
    <w:p w:rsidR="00692164" w:rsidRPr="00D626F4" w:rsidRDefault="00692164" w:rsidP="00D626F4">
      <w:pPr>
        <w:ind w:firstLine="0"/>
        <w:jc w:val="both"/>
        <w:rPr>
          <w:color w:val="000000"/>
        </w:rPr>
      </w:pPr>
      <w:r w:rsidRPr="00D626F4">
        <w:rPr>
          <w:bCs/>
          <w:color w:val="000000"/>
        </w:rPr>
        <w:t>С этим братцем—</w:t>
      </w:r>
    </w:p>
    <w:p w:rsidR="00692164" w:rsidRPr="00D626F4" w:rsidRDefault="00692164" w:rsidP="00D626F4">
      <w:pPr>
        <w:ind w:firstLine="0"/>
        <w:jc w:val="both"/>
        <w:rPr>
          <w:color w:val="000000"/>
        </w:rPr>
      </w:pPr>
      <w:r w:rsidRPr="00D626F4">
        <w:rPr>
          <w:bCs/>
          <w:color w:val="000000"/>
        </w:rPr>
        <w:t>Щи варил,</w:t>
      </w:r>
    </w:p>
    <w:p w:rsidR="00692164" w:rsidRPr="00D626F4" w:rsidRDefault="00692164" w:rsidP="00D626F4">
      <w:pPr>
        <w:ind w:firstLine="0"/>
        <w:jc w:val="both"/>
        <w:rPr>
          <w:color w:val="000000"/>
        </w:rPr>
      </w:pPr>
      <w:r w:rsidRPr="00D626F4">
        <w:rPr>
          <w:bCs/>
          <w:color w:val="000000"/>
        </w:rPr>
        <w:t>С этим братцем —</w:t>
      </w:r>
    </w:p>
    <w:p w:rsidR="00692164" w:rsidRPr="00D626F4" w:rsidRDefault="00692164" w:rsidP="00D626F4">
      <w:pPr>
        <w:ind w:firstLine="0"/>
        <w:jc w:val="both"/>
        <w:rPr>
          <w:color w:val="000000"/>
        </w:rPr>
      </w:pPr>
      <w:r w:rsidRPr="00D626F4">
        <w:rPr>
          <w:bCs/>
          <w:color w:val="000000"/>
        </w:rPr>
        <w:t>Кашу ел,</w:t>
      </w:r>
    </w:p>
    <w:p w:rsidR="00692164" w:rsidRPr="00D626F4" w:rsidRDefault="00692164" w:rsidP="00D626F4">
      <w:pPr>
        <w:ind w:firstLine="0"/>
        <w:jc w:val="both"/>
        <w:rPr>
          <w:color w:val="000000"/>
        </w:rPr>
      </w:pPr>
      <w:r w:rsidRPr="00D626F4">
        <w:rPr>
          <w:bCs/>
          <w:color w:val="000000"/>
        </w:rPr>
        <w:t>С этим братцем—</w:t>
      </w:r>
    </w:p>
    <w:p w:rsidR="00692164" w:rsidRPr="00D626F4" w:rsidRDefault="00692164" w:rsidP="00D626F4">
      <w:pPr>
        <w:ind w:firstLine="0"/>
        <w:jc w:val="both"/>
        <w:rPr>
          <w:color w:val="000000"/>
        </w:rPr>
      </w:pPr>
      <w:r w:rsidRPr="00D626F4">
        <w:rPr>
          <w:bCs/>
          <w:color w:val="000000"/>
        </w:rPr>
        <w:t>Песни пел!»</w:t>
      </w:r>
    </w:p>
    <w:p w:rsidR="00692164" w:rsidRPr="00D626F4" w:rsidRDefault="00692164" w:rsidP="00776836">
      <w:pPr>
        <w:jc w:val="both"/>
        <w:rPr>
          <w:color w:val="000000"/>
        </w:rPr>
      </w:pPr>
      <w:r w:rsidRPr="00D626F4">
        <w:rPr>
          <w:bCs/>
          <w:color w:val="000000"/>
        </w:rPr>
        <w:t xml:space="preserve"> «Какую песенку пел он с маленьким братцем?»-— спрашивает воспитатель, обращаясь к детям. Дети пред</w:t>
      </w:r>
      <w:r w:rsidRPr="00D626F4">
        <w:rPr>
          <w:bCs/>
          <w:color w:val="000000"/>
        </w:rPr>
        <w:softHyphen/>
        <w:t>лагают спеть знакомую песенку («Серенькая кошечка», «Калинка»), и пальчики «пляшут» (дети поднимают руки и «пританцовывают» пальчиками).</w:t>
      </w:r>
    </w:p>
    <w:p w:rsidR="00692164" w:rsidRPr="00D626F4" w:rsidRDefault="00692164" w:rsidP="00776836">
      <w:pPr>
        <w:jc w:val="both"/>
        <w:rPr>
          <w:bCs/>
          <w:color w:val="000000"/>
        </w:rPr>
      </w:pPr>
      <w:r w:rsidRPr="00D626F4">
        <w:rPr>
          <w:bCs/>
          <w:color w:val="000000"/>
        </w:rPr>
        <w:t>Воспитатель может использовать и другую потешку о пальчиках. Поочередно загибая свои пальцы, он говорит:</w:t>
      </w:r>
    </w:p>
    <w:p w:rsidR="00692164" w:rsidRPr="00D626F4" w:rsidRDefault="00692164" w:rsidP="00776836">
      <w:pPr>
        <w:jc w:val="both"/>
        <w:rPr>
          <w:color w:val="000000"/>
        </w:rPr>
      </w:pPr>
      <w:r w:rsidRPr="00D626F4">
        <w:rPr>
          <w:color w:val="000000"/>
        </w:rPr>
        <w:t xml:space="preserve">                                            Этот пальчик хочет спать, </w:t>
      </w:r>
    </w:p>
    <w:p w:rsidR="00692164" w:rsidRPr="00D626F4" w:rsidRDefault="00692164" w:rsidP="00776836">
      <w:pPr>
        <w:jc w:val="both"/>
        <w:rPr>
          <w:color w:val="000000"/>
        </w:rPr>
      </w:pPr>
      <w:r w:rsidRPr="00D626F4">
        <w:rPr>
          <w:color w:val="000000"/>
        </w:rPr>
        <w:t xml:space="preserve">                                            Этот пальчик — прыг в кровать! </w:t>
      </w:r>
    </w:p>
    <w:p w:rsidR="00692164" w:rsidRPr="00D626F4" w:rsidRDefault="00692164" w:rsidP="00776836">
      <w:pPr>
        <w:jc w:val="both"/>
        <w:rPr>
          <w:color w:val="000000"/>
        </w:rPr>
      </w:pPr>
      <w:r w:rsidRPr="00D626F4">
        <w:rPr>
          <w:color w:val="000000"/>
        </w:rPr>
        <w:t xml:space="preserve">                                            Этот пальчик прикорнул. </w:t>
      </w:r>
    </w:p>
    <w:p w:rsidR="00692164" w:rsidRPr="00D626F4" w:rsidRDefault="00692164" w:rsidP="00776836">
      <w:pPr>
        <w:jc w:val="both"/>
        <w:rPr>
          <w:color w:val="000000"/>
        </w:rPr>
      </w:pPr>
      <w:r w:rsidRPr="00D626F4">
        <w:rPr>
          <w:color w:val="000000"/>
        </w:rPr>
        <w:t xml:space="preserve">                                            Этот пальчик уж заснул.</w:t>
      </w:r>
    </w:p>
    <w:p w:rsidR="00692164" w:rsidRPr="00D626F4" w:rsidRDefault="00692164" w:rsidP="00776836">
      <w:pPr>
        <w:jc w:val="both"/>
        <w:rPr>
          <w:color w:val="000000"/>
        </w:rPr>
      </w:pPr>
      <w:r w:rsidRPr="00D626F4">
        <w:rPr>
          <w:color w:val="000000"/>
        </w:rPr>
        <w:t xml:space="preserve">                     </w:t>
      </w:r>
    </w:p>
    <w:p w:rsidR="00692164" w:rsidRPr="00D626F4" w:rsidRDefault="00692164" w:rsidP="00776836">
      <w:pPr>
        <w:jc w:val="both"/>
        <w:rPr>
          <w:color w:val="000000"/>
        </w:rPr>
      </w:pPr>
      <w:r w:rsidRPr="00D626F4">
        <w:rPr>
          <w:color w:val="000000"/>
        </w:rPr>
        <w:t xml:space="preserve">                     Остается один большой палец. Воспитатель, обраща</w:t>
      </w:r>
      <w:r w:rsidRPr="00D626F4">
        <w:rPr>
          <w:color w:val="000000"/>
        </w:rPr>
        <w:softHyphen/>
        <w:t>ясь к нему,  говорит:</w:t>
      </w:r>
    </w:p>
    <w:p w:rsidR="00692164" w:rsidRPr="00D626F4" w:rsidRDefault="00692164" w:rsidP="00776836">
      <w:pPr>
        <w:jc w:val="both"/>
        <w:rPr>
          <w:color w:val="000000"/>
        </w:rPr>
      </w:pPr>
      <w:r w:rsidRPr="00D626F4">
        <w:rPr>
          <w:color w:val="000000"/>
        </w:rPr>
        <w:t xml:space="preserve">                                            Тише, пальчик, не шуми, </w:t>
      </w:r>
    </w:p>
    <w:p w:rsidR="00692164" w:rsidRPr="00D626F4" w:rsidRDefault="00692164" w:rsidP="00776836">
      <w:pPr>
        <w:jc w:val="both"/>
        <w:rPr>
          <w:color w:val="000000"/>
        </w:rPr>
      </w:pPr>
      <w:r w:rsidRPr="00D626F4">
        <w:rPr>
          <w:color w:val="000000"/>
        </w:rPr>
        <w:t xml:space="preserve">                                            Братиков не разбуди.</w:t>
      </w:r>
    </w:p>
    <w:p w:rsidR="00692164" w:rsidRPr="00D626F4" w:rsidRDefault="00692164" w:rsidP="00776836">
      <w:pPr>
        <w:jc w:val="both"/>
        <w:rPr>
          <w:color w:val="000000"/>
        </w:rPr>
      </w:pPr>
      <w:r w:rsidRPr="00D626F4">
        <w:rPr>
          <w:color w:val="000000"/>
        </w:rPr>
        <w:t xml:space="preserve">                      После небольшой паузы, разгибая все пальцы и под</w:t>
      </w:r>
      <w:r w:rsidRPr="00D626F4">
        <w:rPr>
          <w:color w:val="000000"/>
        </w:rPr>
        <w:softHyphen/>
        <w:t>нимая вверх руку, он весело заканчивает:</w:t>
      </w:r>
    </w:p>
    <w:p w:rsidR="00692164" w:rsidRPr="00D626F4" w:rsidRDefault="00692164" w:rsidP="00776836">
      <w:pPr>
        <w:jc w:val="both"/>
        <w:rPr>
          <w:color w:val="000000"/>
        </w:rPr>
      </w:pPr>
      <w:r w:rsidRPr="00D626F4">
        <w:rPr>
          <w:color w:val="000000"/>
        </w:rPr>
        <w:t xml:space="preserve">                                             Встали пальчики. Ура! </w:t>
      </w:r>
    </w:p>
    <w:p w:rsidR="00692164" w:rsidRPr="00D626F4" w:rsidRDefault="00692164" w:rsidP="00776836">
      <w:pPr>
        <w:jc w:val="both"/>
        <w:rPr>
          <w:color w:val="000000"/>
        </w:rPr>
      </w:pPr>
      <w:r w:rsidRPr="00D626F4">
        <w:rPr>
          <w:color w:val="000000"/>
        </w:rPr>
        <w:t xml:space="preserve">                                             В детский сад идти пора.</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«Конь»</w:t>
      </w:r>
    </w:p>
    <w:p w:rsidR="00692164" w:rsidRPr="00D626F4" w:rsidRDefault="00692164" w:rsidP="00776836">
      <w:pPr>
        <w:jc w:val="both"/>
        <w:rPr>
          <w:color w:val="000000"/>
        </w:rPr>
      </w:pPr>
      <w:r w:rsidRPr="00D626F4">
        <w:rPr>
          <w:color w:val="000000"/>
        </w:rPr>
        <w:t>Цель игры: развивать речь детей, упражнять их в правильном звукопроизношении.</w:t>
      </w:r>
    </w:p>
    <w:p w:rsidR="00692164" w:rsidRPr="00D626F4" w:rsidRDefault="00692164" w:rsidP="00776836">
      <w:pPr>
        <w:jc w:val="both"/>
        <w:rPr>
          <w:color w:val="000000"/>
        </w:rPr>
      </w:pPr>
      <w:r w:rsidRPr="00D626F4">
        <w:rPr>
          <w:color w:val="000000"/>
        </w:rPr>
        <w:t>Ход игры. Дети становятся друг за другом и изображают скачущих лошадок. Воспитатель становится так, чтобы дети его видели, и вместе с детьми произносит слова потешки (слова заранее заучиваются на занятии).</w:t>
      </w:r>
    </w:p>
    <w:p w:rsidR="00692164" w:rsidRPr="00D626F4" w:rsidRDefault="00692164" w:rsidP="00776836">
      <w:pPr>
        <w:jc w:val="both"/>
        <w:rPr>
          <w:color w:val="000000"/>
        </w:rPr>
      </w:pPr>
      <w:r w:rsidRPr="00D626F4">
        <w:rPr>
          <w:color w:val="000000"/>
        </w:rPr>
        <w:t>Слова:</w:t>
      </w:r>
    </w:p>
    <w:p w:rsidR="00692164" w:rsidRPr="00D626F4" w:rsidRDefault="00692164" w:rsidP="00776836">
      <w:pPr>
        <w:jc w:val="both"/>
        <w:rPr>
          <w:color w:val="000000"/>
        </w:rPr>
      </w:pPr>
      <w:r w:rsidRPr="00D626F4">
        <w:rPr>
          <w:color w:val="000000"/>
        </w:rPr>
        <w:t>Топ-топ-топ!</w:t>
      </w:r>
    </w:p>
    <w:p w:rsidR="00692164" w:rsidRPr="00D626F4" w:rsidRDefault="00692164" w:rsidP="00776836">
      <w:pPr>
        <w:jc w:val="both"/>
        <w:rPr>
          <w:color w:val="000000"/>
        </w:rPr>
      </w:pPr>
      <w:r w:rsidRPr="00D626F4">
        <w:rPr>
          <w:color w:val="000000"/>
        </w:rPr>
        <w:t>Ты скачи в галоп.</w:t>
      </w:r>
    </w:p>
    <w:p w:rsidR="00692164" w:rsidRPr="00D626F4" w:rsidRDefault="00692164" w:rsidP="00776836">
      <w:pPr>
        <w:jc w:val="both"/>
        <w:rPr>
          <w:color w:val="000000"/>
        </w:rPr>
      </w:pPr>
      <w:r w:rsidRPr="00D626F4">
        <w:rPr>
          <w:color w:val="000000"/>
        </w:rPr>
        <w:t>Ты лети, конь, скоро-скоро,</w:t>
      </w:r>
    </w:p>
    <w:p w:rsidR="00692164" w:rsidRPr="00D626F4" w:rsidRDefault="00692164" w:rsidP="00776836">
      <w:pPr>
        <w:jc w:val="both"/>
        <w:rPr>
          <w:color w:val="000000"/>
        </w:rPr>
      </w:pPr>
      <w:r w:rsidRPr="00D626F4">
        <w:rPr>
          <w:color w:val="000000"/>
        </w:rPr>
        <w:t>Через реки, через горы,</w:t>
      </w:r>
    </w:p>
    <w:p w:rsidR="00692164" w:rsidRPr="00D626F4" w:rsidRDefault="00692164" w:rsidP="00776836">
      <w:pPr>
        <w:jc w:val="both"/>
        <w:rPr>
          <w:color w:val="000000"/>
        </w:rPr>
      </w:pPr>
      <w:r w:rsidRPr="00D626F4">
        <w:rPr>
          <w:color w:val="000000"/>
        </w:rPr>
        <w:t>Все в галоп, в галоп, в галоп.</w:t>
      </w:r>
    </w:p>
    <w:p w:rsidR="00692164" w:rsidRPr="00D626F4" w:rsidRDefault="00692164" w:rsidP="00776836">
      <w:pPr>
        <w:jc w:val="both"/>
        <w:rPr>
          <w:color w:val="000000"/>
        </w:rPr>
      </w:pPr>
      <w:r w:rsidRPr="00D626F4">
        <w:rPr>
          <w:color w:val="000000"/>
        </w:rPr>
        <w:t>Гоп-гоп-гоп!</w:t>
      </w:r>
    </w:p>
    <w:p w:rsidR="00692164" w:rsidRPr="00D626F4" w:rsidRDefault="00692164" w:rsidP="00776836">
      <w:pPr>
        <w:jc w:val="both"/>
        <w:rPr>
          <w:color w:val="000000"/>
        </w:rPr>
      </w:pPr>
      <w:r w:rsidRPr="00D626F4">
        <w:rPr>
          <w:color w:val="000000"/>
        </w:rPr>
        <w:t>Тпру!..— говорит воспитатель.</w:t>
      </w:r>
    </w:p>
    <w:p w:rsidR="00692164" w:rsidRPr="00D626F4" w:rsidRDefault="00692164" w:rsidP="00776836">
      <w:pPr>
        <w:jc w:val="both"/>
        <w:rPr>
          <w:color w:val="000000"/>
        </w:rPr>
      </w:pPr>
      <w:r w:rsidRPr="00D626F4">
        <w:rPr>
          <w:color w:val="000000"/>
        </w:rPr>
        <w:t>Игру можно повторить, меняя бейка.</w:t>
      </w:r>
    </w:p>
    <w:p w:rsidR="00692164" w:rsidRPr="00D626F4" w:rsidRDefault="00692164" w:rsidP="00776836">
      <w:pPr>
        <w:jc w:val="both"/>
        <w:rPr>
          <w:color w:val="000000"/>
        </w:rPr>
      </w:pPr>
      <w:r w:rsidRPr="00D626F4">
        <w:rPr>
          <w:color w:val="000000"/>
        </w:rPr>
        <w:t>Движения:</w:t>
      </w:r>
    </w:p>
    <w:p w:rsidR="00692164" w:rsidRPr="00D626F4" w:rsidRDefault="00692164" w:rsidP="00776836">
      <w:pPr>
        <w:jc w:val="both"/>
        <w:rPr>
          <w:color w:val="000000"/>
        </w:rPr>
      </w:pPr>
      <w:r w:rsidRPr="00D626F4">
        <w:rPr>
          <w:color w:val="000000"/>
        </w:rPr>
        <w:t>Дети скачут по комнате, имитируя бег лошадки. Бег все убыстряется.</w:t>
      </w:r>
    </w:p>
    <w:p w:rsidR="00692164" w:rsidRPr="00D626F4" w:rsidRDefault="00692164" w:rsidP="00776836">
      <w:pPr>
        <w:jc w:val="both"/>
        <w:rPr>
          <w:color w:val="000000"/>
        </w:rPr>
      </w:pPr>
      <w:r w:rsidRPr="00D626F4">
        <w:rPr>
          <w:color w:val="000000"/>
        </w:rPr>
        <w:t>Дети останавливаются и тоже произносят «тпру...».</w:t>
      </w:r>
    </w:p>
    <w:p w:rsidR="00692164" w:rsidRPr="00D626F4" w:rsidRDefault="00692164" w:rsidP="00776836">
      <w:pPr>
        <w:jc w:val="both"/>
        <w:rPr>
          <w:color w:val="000000"/>
        </w:rPr>
      </w:pPr>
      <w:r w:rsidRPr="00D626F4">
        <w:rPr>
          <w:color w:val="000000"/>
        </w:rPr>
        <w:t>впереди стоящего ребенка.</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«Хохлатка»</w:t>
      </w:r>
    </w:p>
    <w:p w:rsidR="00692164" w:rsidRPr="00D626F4" w:rsidRDefault="00692164" w:rsidP="00776836">
      <w:pPr>
        <w:jc w:val="both"/>
        <w:rPr>
          <w:color w:val="000000"/>
        </w:rPr>
      </w:pPr>
      <w:r w:rsidRPr="00D626F4">
        <w:rPr>
          <w:color w:val="000000"/>
        </w:rPr>
        <w:t>Цель игры: упражнять детей в выразительном чте</w:t>
      </w:r>
      <w:r w:rsidRPr="00D626F4">
        <w:rPr>
          <w:color w:val="000000"/>
        </w:rPr>
        <w:softHyphen/>
        <w:t>нии стихотворения, закрепить знания о повадках курицы-наседки.</w:t>
      </w:r>
    </w:p>
    <w:p w:rsidR="00692164" w:rsidRPr="00D626F4" w:rsidRDefault="00692164" w:rsidP="00776836">
      <w:pPr>
        <w:jc w:val="both"/>
        <w:rPr>
          <w:color w:val="000000"/>
        </w:rPr>
      </w:pPr>
      <w:r w:rsidRPr="00D626F4">
        <w:rPr>
          <w:color w:val="000000"/>
        </w:rPr>
        <w:t>Ход игры. Воспитатель показывает картинку, на ко</w:t>
      </w:r>
      <w:r w:rsidRPr="00D626F4">
        <w:rPr>
          <w:color w:val="000000"/>
        </w:rPr>
        <w:softHyphen/>
        <w:t>торой изображена курочка с цыплятами, рассказывает, как любит своих цыплят курочка, как они гуляют, выхо</w:t>
      </w:r>
      <w:r w:rsidRPr="00D626F4">
        <w:rPr>
          <w:color w:val="000000"/>
        </w:rPr>
        <w:softHyphen/>
        <w:t>дят щипать траву, ищут червячков. «Послушайте, детки я вам прочитаю стишок об этой курочке. Ее называют хох</w:t>
      </w:r>
      <w:r w:rsidRPr="00D626F4">
        <w:rPr>
          <w:color w:val="000000"/>
        </w:rPr>
        <w:softHyphen/>
        <w:t>латкой. Посмотрите, вот у нее хохолок торчит. Видите? Поэтому ее и называют хохлаткой.</w:t>
      </w:r>
    </w:p>
    <w:p w:rsidR="00692164" w:rsidRPr="00D626F4" w:rsidRDefault="00692164" w:rsidP="00776836">
      <w:pPr>
        <w:jc w:val="both"/>
        <w:rPr>
          <w:color w:val="000000"/>
        </w:rPr>
      </w:pPr>
      <w:r w:rsidRPr="00D626F4">
        <w:rPr>
          <w:color w:val="000000"/>
        </w:rPr>
        <w:t>По дворику хохлатка,</w:t>
      </w:r>
    </w:p>
    <w:p w:rsidR="00692164" w:rsidRPr="00D626F4" w:rsidRDefault="00692164" w:rsidP="00776836">
      <w:pPr>
        <w:jc w:val="both"/>
        <w:rPr>
          <w:color w:val="000000"/>
        </w:rPr>
      </w:pPr>
      <w:r w:rsidRPr="00D626F4">
        <w:rPr>
          <w:color w:val="000000"/>
        </w:rPr>
        <w:t>По дворику мохнатка</w:t>
      </w:r>
    </w:p>
    <w:p w:rsidR="00692164" w:rsidRPr="00D626F4" w:rsidRDefault="00692164" w:rsidP="00776836">
      <w:pPr>
        <w:jc w:val="both"/>
        <w:rPr>
          <w:color w:val="000000"/>
        </w:rPr>
      </w:pPr>
      <w:r w:rsidRPr="00D626F4">
        <w:rPr>
          <w:color w:val="000000"/>
        </w:rPr>
        <w:t>С цыплятами идет.</w:t>
      </w:r>
    </w:p>
    <w:p w:rsidR="00692164" w:rsidRPr="00D626F4" w:rsidRDefault="00692164" w:rsidP="00776836">
      <w:pPr>
        <w:jc w:val="both"/>
        <w:rPr>
          <w:color w:val="000000"/>
        </w:rPr>
      </w:pPr>
      <w:r w:rsidRPr="00D626F4">
        <w:rPr>
          <w:color w:val="000000"/>
        </w:rPr>
        <w:t xml:space="preserve">Чуть дети зазеваются, </w:t>
      </w:r>
    </w:p>
    <w:p w:rsidR="00692164" w:rsidRPr="00D626F4" w:rsidRDefault="00692164" w:rsidP="00776836">
      <w:pPr>
        <w:jc w:val="both"/>
        <w:rPr>
          <w:color w:val="000000"/>
        </w:rPr>
      </w:pPr>
      <w:r w:rsidRPr="00D626F4">
        <w:rPr>
          <w:color w:val="000000"/>
        </w:rPr>
        <w:t xml:space="preserve">Шалят и разбегаются, </w:t>
      </w:r>
    </w:p>
    <w:p w:rsidR="00692164" w:rsidRPr="00D626F4" w:rsidRDefault="00692164" w:rsidP="00776836">
      <w:pPr>
        <w:jc w:val="both"/>
        <w:rPr>
          <w:color w:val="000000"/>
        </w:rPr>
      </w:pPr>
      <w:r w:rsidRPr="00D626F4">
        <w:rPr>
          <w:color w:val="000000"/>
        </w:rPr>
        <w:t>Сейчас к себе зовет:</w:t>
      </w:r>
    </w:p>
    <w:p w:rsidR="00692164" w:rsidRPr="00D626F4" w:rsidRDefault="00692164" w:rsidP="00776836">
      <w:pPr>
        <w:jc w:val="both"/>
        <w:rPr>
          <w:color w:val="000000"/>
        </w:rPr>
      </w:pPr>
      <w:r w:rsidRPr="00D626F4">
        <w:rPr>
          <w:color w:val="000000"/>
        </w:rPr>
        <w:t xml:space="preserve"> «Куда? Остановитесь! </w:t>
      </w:r>
    </w:p>
    <w:p w:rsidR="00692164" w:rsidRPr="00D626F4" w:rsidRDefault="00692164" w:rsidP="00776836">
      <w:pPr>
        <w:jc w:val="both"/>
        <w:rPr>
          <w:color w:val="000000"/>
        </w:rPr>
      </w:pPr>
      <w:r w:rsidRPr="00D626F4">
        <w:rPr>
          <w:color w:val="000000"/>
        </w:rPr>
        <w:t xml:space="preserve">Куда, куда? Вернитесь! </w:t>
      </w:r>
    </w:p>
    <w:p w:rsidR="00692164" w:rsidRPr="00D626F4" w:rsidRDefault="00692164" w:rsidP="00776836">
      <w:pPr>
        <w:jc w:val="both"/>
        <w:rPr>
          <w:color w:val="000000"/>
        </w:rPr>
      </w:pPr>
      <w:r w:rsidRPr="00D626F4">
        <w:rPr>
          <w:color w:val="000000"/>
        </w:rPr>
        <w:t xml:space="preserve">Не смейте убегать!» </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Давайте теперь поиграем. Я буду курочка-хохлатка, а вы мои цыплятки. Пойдемте гулять. Когда я скажу: «Вер</w:t>
      </w:r>
      <w:r w:rsidRPr="00D626F4">
        <w:rPr>
          <w:color w:val="000000"/>
        </w:rPr>
        <w:softHyphen/>
        <w:t>нитесь! Не смейте убегать!» — вы все прибежите ко мне». Курочка с цыплятками гуляет по дворику: ходят, со</w:t>
      </w:r>
      <w:r w:rsidRPr="00D626F4">
        <w:rPr>
          <w:color w:val="000000"/>
        </w:rPr>
        <w:softHyphen/>
        <w:t>бирают зернышки, затем расходятся в разные стороны.</w:t>
      </w:r>
    </w:p>
    <w:p w:rsidR="00692164" w:rsidRPr="00D626F4" w:rsidRDefault="00692164" w:rsidP="00776836">
      <w:pPr>
        <w:jc w:val="both"/>
        <w:rPr>
          <w:color w:val="000000"/>
        </w:rPr>
      </w:pPr>
      <w:r w:rsidRPr="00D626F4">
        <w:rPr>
          <w:color w:val="000000"/>
        </w:rPr>
        <w:t>Воспитатель приговаривает слова потешки. Дети ста</w:t>
      </w:r>
      <w:r w:rsidRPr="00D626F4">
        <w:rPr>
          <w:color w:val="000000"/>
        </w:rPr>
        <w:softHyphen/>
        <w:t>раются повторять за ней. Когда дети разойдутся по всей комнате, воспитатель останавливается и, обращаясь к ним, произносит:</w:t>
      </w:r>
    </w:p>
    <w:p w:rsidR="00692164" w:rsidRPr="00D626F4" w:rsidRDefault="00692164" w:rsidP="00776836">
      <w:pPr>
        <w:jc w:val="both"/>
        <w:rPr>
          <w:color w:val="000000"/>
        </w:rPr>
      </w:pPr>
      <w:r w:rsidRPr="00D626F4">
        <w:rPr>
          <w:color w:val="000000"/>
        </w:rPr>
        <w:t xml:space="preserve">Куда? Остановитесь! </w:t>
      </w:r>
    </w:p>
    <w:p w:rsidR="00692164" w:rsidRPr="00D626F4" w:rsidRDefault="00692164" w:rsidP="00776836">
      <w:pPr>
        <w:jc w:val="both"/>
        <w:rPr>
          <w:color w:val="000000"/>
        </w:rPr>
      </w:pPr>
      <w:r w:rsidRPr="00D626F4">
        <w:rPr>
          <w:color w:val="000000"/>
        </w:rPr>
        <w:t xml:space="preserve">Куда, куда? Вернитесь! </w:t>
      </w:r>
    </w:p>
    <w:p w:rsidR="00692164" w:rsidRPr="00D626F4" w:rsidRDefault="00692164" w:rsidP="00776836">
      <w:pPr>
        <w:jc w:val="both"/>
        <w:rPr>
          <w:color w:val="000000"/>
        </w:rPr>
      </w:pPr>
      <w:r w:rsidRPr="00D626F4">
        <w:rPr>
          <w:color w:val="000000"/>
        </w:rPr>
        <w:t>Не смейте убегать!</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 xml:space="preserve">Цыплятки бегут к своей маме. </w:t>
      </w:r>
    </w:p>
    <w:p w:rsidR="00692164" w:rsidRPr="00D626F4" w:rsidRDefault="00692164" w:rsidP="00776836">
      <w:pPr>
        <w:jc w:val="both"/>
        <w:rPr>
          <w:color w:val="000000"/>
        </w:rPr>
      </w:pPr>
      <w:r w:rsidRPr="00D626F4">
        <w:rPr>
          <w:color w:val="000000"/>
        </w:rPr>
        <w:t>Игру можно повторить 3—4 раза.</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color w:val="000000"/>
        </w:rPr>
        <w:t>«</w:t>
      </w:r>
      <w:r w:rsidRPr="00D626F4">
        <w:rPr>
          <w:b/>
          <w:color w:val="000000"/>
        </w:rPr>
        <w:t>Сова»</w:t>
      </w:r>
    </w:p>
    <w:p w:rsidR="00692164" w:rsidRPr="00D626F4" w:rsidRDefault="00692164" w:rsidP="00776836">
      <w:pPr>
        <w:jc w:val="both"/>
        <w:rPr>
          <w:color w:val="000000"/>
        </w:rPr>
      </w:pPr>
      <w:r w:rsidRPr="00D626F4">
        <w:rPr>
          <w:color w:val="000000"/>
        </w:rPr>
        <w:t>Цель игры: приучать детей слушать стихотворе</w:t>
      </w:r>
      <w:r w:rsidRPr="00D626F4">
        <w:rPr>
          <w:color w:val="000000"/>
        </w:rPr>
        <w:softHyphen/>
        <w:t>ние, понимать его смысл и действовать по сигналу.</w:t>
      </w:r>
    </w:p>
    <w:p w:rsidR="00692164" w:rsidRPr="00D626F4" w:rsidRDefault="00692164" w:rsidP="00776836">
      <w:pPr>
        <w:jc w:val="both"/>
        <w:rPr>
          <w:color w:val="000000"/>
        </w:rPr>
      </w:pPr>
      <w:r w:rsidRPr="00D626F4">
        <w:rPr>
          <w:color w:val="000000"/>
        </w:rPr>
        <w:t>Ход игры. Дети, взявшись за руки, становятся в круг. Воспитатель считалкой выбирает сову. Она садится на стул в середине круга.</w:t>
      </w:r>
    </w:p>
    <w:p w:rsidR="00692164" w:rsidRPr="00D626F4" w:rsidRDefault="00692164" w:rsidP="00776836">
      <w:pPr>
        <w:jc w:val="both"/>
        <w:rPr>
          <w:color w:val="000000"/>
        </w:rPr>
      </w:pPr>
      <w:r w:rsidRPr="00D626F4">
        <w:rPr>
          <w:i/>
          <w:iCs/>
          <w:color w:val="000000"/>
        </w:rPr>
        <w:t>Слова воспитателя и детей:                                              Движения:</w:t>
      </w:r>
    </w:p>
    <w:p w:rsidR="00692164" w:rsidRPr="00D626F4" w:rsidRDefault="00692164" w:rsidP="00776836">
      <w:pPr>
        <w:jc w:val="both"/>
        <w:rPr>
          <w:color w:val="000000"/>
        </w:rPr>
      </w:pPr>
      <w:r w:rsidRPr="00D626F4">
        <w:rPr>
          <w:color w:val="000000"/>
        </w:rPr>
        <w:t xml:space="preserve">В лесу темно,                                                              Дети ходят по кругу. Остановившись, </w:t>
      </w:r>
    </w:p>
    <w:p w:rsidR="00692164" w:rsidRPr="00D626F4" w:rsidRDefault="00692164" w:rsidP="00776836">
      <w:pPr>
        <w:jc w:val="both"/>
        <w:rPr>
          <w:color w:val="000000"/>
        </w:rPr>
      </w:pPr>
      <w:r w:rsidRPr="00D626F4">
        <w:rPr>
          <w:color w:val="000000"/>
        </w:rPr>
        <w:t>Все спят давно.                                                           Изображают спящих птиц.</w:t>
      </w:r>
    </w:p>
    <w:p w:rsidR="00692164" w:rsidRPr="00D626F4" w:rsidRDefault="00692164" w:rsidP="00776836">
      <w:pPr>
        <w:jc w:val="both"/>
        <w:rPr>
          <w:color w:val="000000"/>
        </w:rPr>
      </w:pPr>
      <w:r w:rsidRPr="00D626F4">
        <w:rPr>
          <w:color w:val="000000"/>
        </w:rPr>
        <w:t xml:space="preserve">Все птицы спят, </w:t>
      </w:r>
    </w:p>
    <w:p w:rsidR="00692164" w:rsidRPr="00D626F4" w:rsidRDefault="00692164" w:rsidP="00776836">
      <w:pPr>
        <w:jc w:val="both"/>
        <w:rPr>
          <w:color w:val="000000"/>
        </w:rPr>
      </w:pPr>
      <w:r w:rsidRPr="00D626F4">
        <w:rPr>
          <w:color w:val="000000"/>
        </w:rPr>
        <w:t xml:space="preserve">Одна сова не спит, </w:t>
      </w:r>
    </w:p>
    <w:p w:rsidR="00692164" w:rsidRPr="00D626F4" w:rsidRDefault="00692164" w:rsidP="00776836">
      <w:pPr>
        <w:jc w:val="both"/>
        <w:rPr>
          <w:color w:val="000000"/>
        </w:rPr>
      </w:pPr>
      <w:r w:rsidRPr="00D626F4">
        <w:rPr>
          <w:color w:val="000000"/>
        </w:rPr>
        <w:t>Летит, кричит.</w:t>
      </w:r>
    </w:p>
    <w:p w:rsidR="00692164" w:rsidRPr="00D626F4" w:rsidRDefault="00692164" w:rsidP="00776836">
      <w:pPr>
        <w:jc w:val="both"/>
        <w:rPr>
          <w:color w:val="000000"/>
        </w:rPr>
      </w:pPr>
      <w:r w:rsidRPr="00D626F4">
        <w:rPr>
          <w:color w:val="000000"/>
        </w:rPr>
        <w:t>Совушка-сова,                                                            Сова показывает, какая у неё большая голова.</w:t>
      </w:r>
    </w:p>
    <w:p w:rsidR="00692164" w:rsidRPr="00D626F4" w:rsidRDefault="00692164" w:rsidP="00776836">
      <w:pPr>
        <w:jc w:val="both"/>
        <w:rPr>
          <w:color w:val="000000"/>
        </w:rPr>
      </w:pPr>
      <w:r w:rsidRPr="00D626F4">
        <w:rPr>
          <w:color w:val="000000"/>
        </w:rPr>
        <w:t>Большая голова,                                                         Вертит головой, смотрит по сторонам.</w:t>
      </w:r>
    </w:p>
    <w:p w:rsidR="00692164" w:rsidRPr="00D626F4" w:rsidRDefault="00692164" w:rsidP="00776836">
      <w:pPr>
        <w:jc w:val="both"/>
        <w:rPr>
          <w:color w:val="000000"/>
        </w:rPr>
      </w:pPr>
      <w:r w:rsidRPr="00D626F4">
        <w:rPr>
          <w:color w:val="000000"/>
        </w:rPr>
        <w:t>На суку сидит,</w:t>
      </w:r>
    </w:p>
    <w:p w:rsidR="00692164" w:rsidRPr="00D626F4" w:rsidRDefault="00692164" w:rsidP="00776836">
      <w:pPr>
        <w:jc w:val="both"/>
        <w:rPr>
          <w:color w:val="000000"/>
        </w:rPr>
      </w:pPr>
      <w:r w:rsidRPr="00D626F4">
        <w:rPr>
          <w:color w:val="000000"/>
        </w:rPr>
        <w:t>Головой вертит,</w:t>
      </w:r>
    </w:p>
    <w:p w:rsidR="00692164" w:rsidRPr="00D626F4" w:rsidRDefault="00692164" w:rsidP="00776836">
      <w:pPr>
        <w:jc w:val="both"/>
        <w:rPr>
          <w:color w:val="000000"/>
        </w:rPr>
      </w:pPr>
      <w:r w:rsidRPr="00D626F4">
        <w:rPr>
          <w:color w:val="000000"/>
        </w:rPr>
        <w:t>Во все стороны глядит,</w:t>
      </w:r>
    </w:p>
    <w:p w:rsidR="00692164" w:rsidRPr="00D626F4" w:rsidRDefault="00692164" w:rsidP="00776836">
      <w:pPr>
        <w:jc w:val="both"/>
        <w:rPr>
          <w:color w:val="000000"/>
        </w:rPr>
      </w:pPr>
      <w:r w:rsidRPr="00D626F4">
        <w:rPr>
          <w:color w:val="000000"/>
        </w:rPr>
        <w:t>Да  вдруг — как полетит!</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 xml:space="preserve">Услышав слова «как полетит», дети убегают, а сова их догоняет.                                                           </w:t>
      </w:r>
    </w:p>
    <w:p w:rsidR="00692164" w:rsidRPr="00D626F4" w:rsidRDefault="00692164" w:rsidP="00776836">
      <w:pPr>
        <w:jc w:val="both"/>
        <w:rPr>
          <w:color w:val="000000"/>
        </w:rPr>
      </w:pPr>
      <w:r w:rsidRPr="00D626F4">
        <w:rPr>
          <w:color w:val="000000"/>
        </w:rPr>
        <w:t>Желательно, чтобы до игры воспитатель показал детям картинку с изображением совы, рассказал об этой птице.</w:t>
      </w:r>
    </w:p>
    <w:p w:rsidR="00692164" w:rsidRPr="00D626F4" w:rsidRDefault="00692164" w:rsidP="00776836">
      <w:pPr>
        <w:jc w:val="both"/>
        <w:rPr>
          <w:color w:val="000000"/>
        </w:rPr>
      </w:pP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«Игра в поезд»</w:t>
      </w:r>
    </w:p>
    <w:p w:rsidR="00692164" w:rsidRPr="00D626F4" w:rsidRDefault="00692164" w:rsidP="00776836">
      <w:pPr>
        <w:jc w:val="both"/>
        <w:rPr>
          <w:color w:val="000000"/>
        </w:rPr>
      </w:pPr>
      <w:r w:rsidRPr="00D626F4">
        <w:rPr>
          <w:color w:val="000000"/>
        </w:rPr>
        <w:t xml:space="preserve">Цель игры: закреплять знания детей о таком транспорта, как поезд, вызвать воспоминания о поездках </w:t>
      </w:r>
      <w:r w:rsidRPr="00D626F4">
        <w:rPr>
          <w:color w:val="000000"/>
          <w:vertAlign w:val="superscript"/>
        </w:rPr>
        <w:t xml:space="preserve"> </w:t>
      </w:r>
      <w:r w:rsidRPr="00D626F4">
        <w:rPr>
          <w:color w:val="000000"/>
        </w:rPr>
        <w:t xml:space="preserve">детей на поезде, упражнять в правильном произношении звуков.                                                                                     </w:t>
      </w:r>
    </w:p>
    <w:p w:rsidR="00692164" w:rsidRPr="00D626F4" w:rsidRDefault="00692164" w:rsidP="00776836">
      <w:pPr>
        <w:jc w:val="both"/>
        <w:rPr>
          <w:color w:val="000000"/>
        </w:rPr>
      </w:pPr>
      <w:r w:rsidRPr="00D626F4">
        <w:rPr>
          <w:color w:val="000000"/>
        </w:rPr>
        <w:t>Ход   игры.   Воспитатель изображает паровоз. Он становится впереди колонны детей. Дети изображают вагоны.</w:t>
      </w:r>
    </w:p>
    <w:p w:rsidR="00692164" w:rsidRPr="00D626F4" w:rsidRDefault="00692164" w:rsidP="00776836">
      <w:pPr>
        <w:jc w:val="both"/>
        <w:rPr>
          <w:color w:val="000000"/>
        </w:rPr>
      </w:pPr>
      <w:r w:rsidRPr="00D626F4">
        <w:rPr>
          <w:color w:val="000000"/>
        </w:rPr>
        <w:t>«Дети, — говорит он, — посмотрите, какой у нас длин</w:t>
      </w:r>
      <w:r w:rsidRPr="00D626F4">
        <w:rPr>
          <w:color w:val="000000"/>
        </w:rPr>
        <w:softHyphen/>
        <w:t>ный поезд. Сейчас мы поедем на нем. Покажите, как ко</w:t>
      </w:r>
      <w:r w:rsidRPr="00D626F4">
        <w:rPr>
          <w:color w:val="000000"/>
        </w:rPr>
        <w:softHyphen/>
        <w:t>леса двигаются (дети, согнув руки в локтях, двигают ими вперед-назад и приговаривают: «Гу-гу-гу»). Поехали!</w:t>
      </w:r>
    </w:p>
    <w:p w:rsidR="00692164" w:rsidRPr="00D626F4" w:rsidRDefault="00692164" w:rsidP="00776836">
      <w:pPr>
        <w:jc w:val="both"/>
        <w:rPr>
          <w:color w:val="000000"/>
        </w:rPr>
      </w:pPr>
      <w:r w:rsidRPr="00D626F4">
        <w:rPr>
          <w:color w:val="000000"/>
        </w:rPr>
        <w:t>Вот поезд наш едет,</w:t>
      </w:r>
    </w:p>
    <w:p w:rsidR="00692164" w:rsidRPr="00D626F4" w:rsidRDefault="00692164" w:rsidP="00776836">
      <w:pPr>
        <w:jc w:val="both"/>
        <w:rPr>
          <w:color w:val="000000"/>
        </w:rPr>
      </w:pPr>
      <w:r w:rsidRPr="00D626F4">
        <w:rPr>
          <w:color w:val="000000"/>
        </w:rPr>
        <w:t>Колеса стучат,</w:t>
      </w:r>
    </w:p>
    <w:p w:rsidR="00692164" w:rsidRPr="00D626F4" w:rsidRDefault="00692164" w:rsidP="00776836">
      <w:pPr>
        <w:jc w:val="both"/>
        <w:rPr>
          <w:color w:val="000000"/>
        </w:rPr>
      </w:pPr>
      <w:r w:rsidRPr="00D626F4">
        <w:rPr>
          <w:color w:val="000000"/>
        </w:rPr>
        <w:t>А в поезде этом ребята сидят.</w:t>
      </w:r>
    </w:p>
    <w:p w:rsidR="00692164" w:rsidRPr="00D626F4" w:rsidRDefault="00692164" w:rsidP="00776836">
      <w:pPr>
        <w:jc w:val="both"/>
        <w:rPr>
          <w:color w:val="000000"/>
        </w:rPr>
      </w:pPr>
      <w:r w:rsidRPr="00D626F4">
        <w:rPr>
          <w:color w:val="000000"/>
        </w:rPr>
        <w:t>«Гу-гу-гу, гу-гу-гу»,—</w:t>
      </w:r>
    </w:p>
    <w:p w:rsidR="00692164" w:rsidRPr="00D626F4" w:rsidRDefault="00692164" w:rsidP="00776836">
      <w:pPr>
        <w:jc w:val="both"/>
        <w:rPr>
          <w:color w:val="000000"/>
        </w:rPr>
      </w:pPr>
      <w:r w:rsidRPr="00D626F4">
        <w:rPr>
          <w:color w:val="000000"/>
        </w:rPr>
        <w:t>Пыхтит паровоз,</w:t>
      </w:r>
    </w:p>
    <w:p w:rsidR="00692164" w:rsidRPr="00D626F4" w:rsidRDefault="00692164" w:rsidP="00776836">
      <w:pPr>
        <w:jc w:val="both"/>
        <w:rPr>
          <w:color w:val="000000"/>
        </w:rPr>
      </w:pPr>
      <w:r w:rsidRPr="00D626F4">
        <w:rPr>
          <w:color w:val="000000"/>
        </w:rPr>
        <w:t>Далеко, далеко</w:t>
      </w:r>
    </w:p>
    <w:p w:rsidR="00692164" w:rsidRPr="00D626F4" w:rsidRDefault="00692164" w:rsidP="00776836">
      <w:pPr>
        <w:jc w:val="both"/>
        <w:rPr>
          <w:color w:val="000000"/>
        </w:rPr>
      </w:pPr>
      <w:r w:rsidRPr="00D626F4">
        <w:rPr>
          <w:color w:val="000000"/>
        </w:rPr>
        <w:t>Ребят он повез.</w:t>
      </w:r>
    </w:p>
    <w:p w:rsidR="00692164" w:rsidRPr="00D626F4" w:rsidRDefault="00692164" w:rsidP="00776836">
      <w:pPr>
        <w:jc w:val="both"/>
        <w:rPr>
          <w:color w:val="000000"/>
        </w:rPr>
      </w:pPr>
      <w:r w:rsidRPr="00D626F4">
        <w:rPr>
          <w:color w:val="000000"/>
        </w:rPr>
        <w:t>Стоп! Остановка! Кто хочет гулять? Скорей выходи</w:t>
      </w:r>
      <w:r w:rsidRPr="00D626F4">
        <w:rPr>
          <w:color w:val="000000"/>
        </w:rPr>
        <w:softHyphen/>
        <w:t>те!» Дети выходят из поезда, гуляют, собирая грибы, ягоды. На гудок паровоза («у-у-у-у!») они снова стано</w:t>
      </w:r>
      <w:r w:rsidRPr="00D626F4">
        <w:rPr>
          <w:color w:val="000000"/>
        </w:rPr>
        <w:softHyphen/>
        <w:t>вятся в колонну и едут дальше. Воспитатель предлагает произносить стишок о поезде всем вместе.</w:t>
      </w:r>
    </w:p>
    <w:p w:rsidR="00692164" w:rsidRPr="00D626F4" w:rsidRDefault="00692164" w:rsidP="00776836">
      <w:pPr>
        <w:jc w:val="both"/>
        <w:rPr>
          <w:color w:val="000000"/>
        </w:rPr>
      </w:pPr>
      <w:r w:rsidRPr="00D626F4">
        <w:rPr>
          <w:color w:val="000000"/>
        </w:rPr>
        <w:t>В этой игре может быть использован и другой текст:</w:t>
      </w:r>
    </w:p>
    <w:p w:rsidR="00692164" w:rsidRPr="00D626F4" w:rsidRDefault="00692164" w:rsidP="00776836">
      <w:pPr>
        <w:jc w:val="both"/>
        <w:rPr>
          <w:color w:val="000000"/>
        </w:rPr>
      </w:pPr>
      <w:r w:rsidRPr="00D626F4">
        <w:rPr>
          <w:color w:val="000000"/>
        </w:rPr>
        <w:t xml:space="preserve">Загудел паровоз </w:t>
      </w:r>
    </w:p>
    <w:p w:rsidR="00692164" w:rsidRPr="00D626F4" w:rsidRDefault="00692164" w:rsidP="00776836">
      <w:pPr>
        <w:jc w:val="both"/>
        <w:rPr>
          <w:color w:val="000000"/>
        </w:rPr>
      </w:pPr>
      <w:r w:rsidRPr="00D626F4">
        <w:rPr>
          <w:color w:val="000000"/>
        </w:rPr>
        <w:t xml:space="preserve">И вагончики повез: </w:t>
      </w:r>
    </w:p>
    <w:p w:rsidR="00692164" w:rsidRPr="00D626F4" w:rsidRDefault="00692164" w:rsidP="00776836">
      <w:pPr>
        <w:jc w:val="both"/>
        <w:rPr>
          <w:color w:val="000000"/>
        </w:rPr>
      </w:pPr>
      <w:r w:rsidRPr="00D626F4">
        <w:rPr>
          <w:color w:val="000000"/>
        </w:rPr>
        <w:t xml:space="preserve">«Чах-чах, </w:t>
      </w:r>
    </w:p>
    <w:p w:rsidR="00692164" w:rsidRPr="00D626F4" w:rsidRDefault="00692164" w:rsidP="00776836">
      <w:pPr>
        <w:jc w:val="both"/>
        <w:rPr>
          <w:color w:val="000000"/>
        </w:rPr>
      </w:pPr>
      <w:r w:rsidRPr="00D626F4">
        <w:rPr>
          <w:color w:val="000000"/>
        </w:rPr>
        <w:t xml:space="preserve">Чу-чу-чу, </w:t>
      </w:r>
    </w:p>
    <w:p w:rsidR="00692164" w:rsidRPr="00D626F4" w:rsidRDefault="00692164" w:rsidP="00776836">
      <w:pPr>
        <w:jc w:val="both"/>
        <w:rPr>
          <w:color w:val="000000"/>
        </w:rPr>
      </w:pPr>
      <w:r w:rsidRPr="00D626F4">
        <w:rPr>
          <w:color w:val="000000"/>
        </w:rPr>
        <w:t>Далеко я укачу!»</w:t>
      </w:r>
    </w:p>
    <w:p w:rsidR="00692164" w:rsidRPr="00D626F4" w:rsidRDefault="00692164" w:rsidP="00776836">
      <w:pPr>
        <w:jc w:val="both"/>
        <w:rPr>
          <w:color w:val="000000"/>
        </w:rPr>
      </w:pPr>
      <w:r w:rsidRPr="00D626F4">
        <w:rPr>
          <w:color w:val="000000"/>
        </w:rPr>
        <w:t>Или:</w:t>
      </w:r>
    </w:p>
    <w:p w:rsidR="00692164" w:rsidRPr="00D626F4" w:rsidRDefault="00692164" w:rsidP="00776836">
      <w:pPr>
        <w:jc w:val="both"/>
        <w:rPr>
          <w:color w:val="000000"/>
        </w:rPr>
      </w:pPr>
      <w:r w:rsidRPr="00D626F4">
        <w:rPr>
          <w:color w:val="000000"/>
        </w:rPr>
        <w:t xml:space="preserve">Вагончики зеленые </w:t>
      </w:r>
    </w:p>
    <w:p w:rsidR="00692164" w:rsidRPr="00D626F4" w:rsidRDefault="00692164" w:rsidP="00776836">
      <w:pPr>
        <w:jc w:val="both"/>
        <w:rPr>
          <w:color w:val="000000"/>
        </w:rPr>
      </w:pPr>
      <w:r w:rsidRPr="00D626F4">
        <w:rPr>
          <w:color w:val="000000"/>
        </w:rPr>
        <w:t xml:space="preserve">Бегут, бегут, бегут, </w:t>
      </w:r>
    </w:p>
    <w:p w:rsidR="00692164" w:rsidRPr="00D626F4" w:rsidRDefault="00692164" w:rsidP="00776836">
      <w:pPr>
        <w:jc w:val="both"/>
        <w:rPr>
          <w:color w:val="000000"/>
        </w:rPr>
      </w:pPr>
      <w:r w:rsidRPr="00D626F4">
        <w:rPr>
          <w:color w:val="000000"/>
        </w:rPr>
        <w:t xml:space="preserve">А круглые колесики </w:t>
      </w:r>
    </w:p>
    <w:p w:rsidR="00692164" w:rsidRPr="00D626F4" w:rsidRDefault="00692164" w:rsidP="00776836">
      <w:pPr>
        <w:jc w:val="both"/>
        <w:rPr>
          <w:color w:val="000000"/>
        </w:rPr>
      </w:pPr>
      <w:r w:rsidRPr="00D626F4">
        <w:rPr>
          <w:color w:val="000000"/>
        </w:rPr>
        <w:t>Все тук, да тук, да тук.</w:t>
      </w:r>
    </w:p>
    <w:p w:rsidR="00692164" w:rsidRPr="00D626F4" w:rsidRDefault="00692164" w:rsidP="00776836">
      <w:pPr>
        <w:jc w:val="both"/>
        <w:rPr>
          <w:color w:val="000000"/>
        </w:rPr>
      </w:pPr>
    </w:p>
    <w:p w:rsidR="00692164" w:rsidRDefault="00692164" w:rsidP="00D626F4">
      <w:pPr>
        <w:jc w:val="center"/>
        <w:rPr>
          <w:b/>
          <w:color w:val="000000"/>
        </w:rPr>
      </w:pPr>
    </w:p>
    <w:p w:rsidR="00692164" w:rsidRDefault="00692164" w:rsidP="00D626F4">
      <w:pPr>
        <w:jc w:val="center"/>
        <w:rPr>
          <w:b/>
          <w:color w:val="000000"/>
        </w:rPr>
      </w:pPr>
    </w:p>
    <w:p w:rsidR="00692164" w:rsidRDefault="00692164" w:rsidP="00D626F4">
      <w:pPr>
        <w:jc w:val="center"/>
        <w:rPr>
          <w:b/>
          <w:color w:val="000000"/>
        </w:rPr>
      </w:pPr>
    </w:p>
    <w:p w:rsidR="00692164" w:rsidRPr="00D626F4" w:rsidRDefault="00692164" w:rsidP="00D626F4">
      <w:pPr>
        <w:jc w:val="center"/>
        <w:rPr>
          <w:b/>
          <w:color w:val="000000"/>
        </w:rPr>
      </w:pPr>
      <w:r w:rsidRPr="00D626F4">
        <w:rPr>
          <w:b/>
          <w:color w:val="000000"/>
        </w:rPr>
        <w:t>«Курочка-рябушечка»</w:t>
      </w:r>
    </w:p>
    <w:p w:rsidR="00692164" w:rsidRPr="00D626F4" w:rsidRDefault="00692164" w:rsidP="00776836">
      <w:pPr>
        <w:jc w:val="both"/>
        <w:rPr>
          <w:color w:val="000000"/>
        </w:rPr>
      </w:pPr>
      <w:r w:rsidRPr="00D626F4">
        <w:rPr>
          <w:color w:val="000000"/>
        </w:rPr>
        <w:t>Цель игры: развивать у детей речевую активность, отрабатывать с ними вопросительную интонацию, упражнять их в правильном звукопроизношении.</w:t>
      </w:r>
    </w:p>
    <w:p w:rsidR="00692164" w:rsidRPr="00D626F4" w:rsidRDefault="00692164" w:rsidP="00776836">
      <w:pPr>
        <w:jc w:val="both"/>
        <w:rPr>
          <w:color w:val="000000"/>
        </w:rPr>
      </w:pPr>
      <w:r w:rsidRPr="00D626F4">
        <w:rPr>
          <w:color w:val="000000"/>
        </w:rPr>
        <w:t>Ход игры. Воспитатель показывает картинку с изображением рябенькой курочки и объясняет, почему её называют «рябушечкой», затем предлагает детям поиграть Считалкой выбирают курочку. Воспитатель надевает ей шапочку, ставит перед детьми и начинает задавать вопросы. Курочка отвечает на них по подсказке воспитателя:</w:t>
      </w:r>
    </w:p>
    <w:p w:rsidR="00692164" w:rsidRPr="00D626F4" w:rsidRDefault="00692164" w:rsidP="00776836">
      <w:pPr>
        <w:jc w:val="both"/>
        <w:rPr>
          <w:color w:val="000000"/>
        </w:rPr>
      </w:pPr>
      <w:r w:rsidRPr="00D626F4">
        <w:rPr>
          <w:color w:val="000000"/>
        </w:rPr>
        <w:t>— Курочка-рябушечка, куда ты пошла?</w:t>
      </w:r>
    </w:p>
    <w:p w:rsidR="00692164" w:rsidRPr="00D626F4" w:rsidRDefault="00692164" w:rsidP="00776836">
      <w:pPr>
        <w:jc w:val="both"/>
        <w:rPr>
          <w:color w:val="000000"/>
        </w:rPr>
      </w:pPr>
      <w:r w:rsidRPr="00D626F4">
        <w:rPr>
          <w:color w:val="000000"/>
        </w:rPr>
        <w:t>— На  речку.</w:t>
      </w:r>
    </w:p>
    <w:p w:rsidR="00692164" w:rsidRPr="00D626F4" w:rsidRDefault="00692164" w:rsidP="00776836">
      <w:pPr>
        <w:jc w:val="both"/>
        <w:rPr>
          <w:color w:val="000000"/>
        </w:rPr>
      </w:pPr>
      <w:r w:rsidRPr="00D626F4">
        <w:rPr>
          <w:color w:val="000000"/>
        </w:rPr>
        <w:t>— Курочка-рябушечка, зачем ты пошла?</w:t>
      </w:r>
    </w:p>
    <w:p w:rsidR="00692164" w:rsidRPr="00D626F4" w:rsidRDefault="00692164" w:rsidP="00776836">
      <w:pPr>
        <w:jc w:val="both"/>
        <w:rPr>
          <w:color w:val="000000"/>
        </w:rPr>
      </w:pPr>
      <w:r w:rsidRPr="00D626F4">
        <w:rPr>
          <w:color w:val="000000"/>
        </w:rPr>
        <w:t>— За  водичкой.</w:t>
      </w:r>
    </w:p>
    <w:p w:rsidR="00692164" w:rsidRPr="00D626F4" w:rsidRDefault="00692164" w:rsidP="00776836">
      <w:pPr>
        <w:jc w:val="both"/>
        <w:rPr>
          <w:color w:val="000000"/>
        </w:rPr>
      </w:pPr>
      <w:r w:rsidRPr="00D626F4">
        <w:rPr>
          <w:color w:val="000000"/>
        </w:rPr>
        <w:t>— Курочка-рябушечка, зачем тебе водичка?</w:t>
      </w:r>
    </w:p>
    <w:p w:rsidR="00692164" w:rsidRPr="00D626F4" w:rsidRDefault="00692164" w:rsidP="00776836">
      <w:pPr>
        <w:jc w:val="both"/>
        <w:rPr>
          <w:color w:val="000000"/>
        </w:rPr>
      </w:pPr>
      <w:r w:rsidRPr="00D626F4">
        <w:rPr>
          <w:color w:val="000000"/>
        </w:rPr>
        <w:t>— Цыпляток поить.</w:t>
      </w:r>
    </w:p>
    <w:p w:rsidR="00692164" w:rsidRPr="00D626F4" w:rsidRDefault="00692164" w:rsidP="00776836">
      <w:pPr>
        <w:jc w:val="both"/>
        <w:rPr>
          <w:color w:val="000000"/>
        </w:rPr>
      </w:pPr>
      <w:r w:rsidRPr="00D626F4">
        <w:rPr>
          <w:color w:val="000000"/>
        </w:rPr>
        <w:t>— Курочка-рябушечка, как цыплятки просят пить?</w:t>
      </w:r>
    </w:p>
    <w:p w:rsidR="00692164" w:rsidRPr="00D626F4" w:rsidRDefault="00692164" w:rsidP="00776836">
      <w:pPr>
        <w:jc w:val="both"/>
        <w:rPr>
          <w:color w:val="000000"/>
        </w:rPr>
      </w:pPr>
      <w:r w:rsidRPr="00D626F4">
        <w:rPr>
          <w:color w:val="000000"/>
        </w:rPr>
        <w:t>— Пи-пи-пи-пи! (Это произносят все дети.)</w:t>
      </w:r>
    </w:p>
    <w:p w:rsidR="00692164" w:rsidRPr="00D626F4" w:rsidRDefault="00692164" w:rsidP="00776836">
      <w:pPr>
        <w:jc w:val="both"/>
        <w:rPr>
          <w:color w:val="000000"/>
        </w:rPr>
      </w:pPr>
      <w:r w:rsidRPr="00D626F4">
        <w:rPr>
          <w:color w:val="000000"/>
        </w:rPr>
        <w:t>При повторном проведении игры воспитатель предлагает детям: «Давайте все вместе спросим у курочки, куда она пошла?» Дети вместе с воспитателем, стараясь воспроизвести вопросительную интонацию, спрашивают: «Курочка-рябушечка, куда ты пошла?» и т. д. Лучше выбирать курочкой детей застенчивых, робких, молчаливых.</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«Кто больше заметит небылиц?»</w:t>
      </w:r>
    </w:p>
    <w:p w:rsidR="00692164" w:rsidRPr="00D626F4" w:rsidRDefault="00692164" w:rsidP="00776836">
      <w:pPr>
        <w:jc w:val="both"/>
        <w:rPr>
          <w:color w:val="000000"/>
        </w:rPr>
      </w:pPr>
      <w:r w:rsidRPr="00D626F4">
        <w:rPr>
          <w:color w:val="000000"/>
        </w:rPr>
        <w:t>Цель: учить детей замечать небылицы, нелогические ситуации, объяснять их; развивать умение отличать реальное от выдуманного.</w:t>
      </w:r>
    </w:p>
    <w:p w:rsidR="00692164" w:rsidRPr="00D626F4" w:rsidRDefault="00692164" w:rsidP="00776836">
      <w:pPr>
        <w:jc w:val="both"/>
        <w:rPr>
          <w:color w:val="000000"/>
        </w:rPr>
      </w:pPr>
      <w:r w:rsidRPr="00D626F4">
        <w:rPr>
          <w:color w:val="000000"/>
        </w:rPr>
        <w:t>Ход игры. Дети, садятся так, чтобы на столе можно было откладывать фишки, Воспитатель объясняет правила игры:</w:t>
      </w:r>
    </w:p>
    <w:p w:rsidR="00692164" w:rsidRPr="00D626F4" w:rsidRDefault="00692164" w:rsidP="00776836">
      <w:pPr>
        <w:jc w:val="both"/>
        <w:rPr>
          <w:color w:val="000000"/>
        </w:rPr>
      </w:pPr>
      <w:r w:rsidRPr="00D626F4">
        <w:rPr>
          <w:color w:val="000000"/>
        </w:rPr>
        <w:t>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692164" w:rsidRPr="00D626F4" w:rsidRDefault="00692164" w:rsidP="00776836">
      <w:pPr>
        <w:jc w:val="both"/>
        <w:rPr>
          <w:color w:val="000000"/>
        </w:rPr>
      </w:pPr>
      <w:r w:rsidRPr="00D626F4">
        <w:rPr>
          <w:color w:val="000000"/>
        </w:rPr>
        <w:t>Сначала читается небольшая часть этого стихотворения, медленно, выразительно, акцентируются места с небылицами.</w:t>
      </w:r>
    </w:p>
    <w:p w:rsidR="00692164" w:rsidRPr="00D626F4" w:rsidRDefault="00692164" w:rsidP="00776836">
      <w:pPr>
        <w:jc w:val="both"/>
        <w:rPr>
          <w:color w:val="000000"/>
        </w:rPr>
      </w:pPr>
      <w:r w:rsidRPr="00D626F4">
        <w:rPr>
          <w:color w:val="000000"/>
        </w:rPr>
        <w:t>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692164" w:rsidRPr="00D626F4" w:rsidRDefault="00692164" w:rsidP="00776836">
      <w:pPr>
        <w:jc w:val="both"/>
        <w:rPr>
          <w:color w:val="000000"/>
        </w:rPr>
      </w:pPr>
      <w:r w:rsidRPr="00D626F4">
        <w:rPr>
          <w:color w:val="000000"/>
        </w:rPr>
        <w:t>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color w:val="000000"/>
        </w:rPr>
      </w:pPr>
      <w:r w:rsidRPr="00D626F4">
        <w:rPr>
          <w:color w:val="000000"/>
        </w:rPr>
        <w:t>«</w:t>
      </w:r>
      <w:r w:rsidRPr="00D626F4">
        <w:rPr>
          <w:b/>
          <w:color w:val="000000"/>
        </w:rPr>
        <w:t>Гуси-гуси»</w:t>
      </w:r>
    </w:p>
    <w:p w:rsidR="00692164" w:rsidRPr="00D626F4" w:rsidRDefault="00692164" w:rsidP="00776836">
      <w:pPr>
        <w:jc w:val="both"/>
        <w:rPr>
          <w:color w:val="000000"/>
        </w:rPr>
      </w:pPr>
      <w:r w:rsidRPr="00D626F4">
        <w:rPr>
          <w:color w:val="000000"/>
        </w:rPr>
        <w:t>Цель игры: развивать у детей диалогическую речь, добиваться, чтобы речь их была выразительной.</w:t>
      </w:r>
    </w:p>
    <w:p w:rsidR="00692164" w:rsidRPr="00D626F4" w:rsidRDefault="00692164" w:rsidP="00776836">
      <w:pPr>
        <w:jc w:val="both"/>
        <w:rPr>
          <w:color w:val="000000"/>
        </w:rPr>
      </w:pPr>
      <w:r w:rsidRPr="00D626F4">
        <w:rPr>
          <w:color w:val="000000"/>
        </w:rPr>
        <w:t>Ход игры. При помощи считалки выбирают хозяйку гусей и волка. Гуси находятся в одном конце комнаты, хозяйка – в другом, волк – в стороне.</w:t>
      </w:r>
    </w:p>
    <w:p w:rsidR="00692164" w:rsidRPr="00D626F4" w:rsidRDefault="00692164" w:rsidP="00776836">
      <w:pPr>
        <w:jc w:val="both"/>
        <w:rPr>
          <w:color w:val="000000"/>
        </w:rPr>
      </w:pPr>
    </w:p>
    <w:p w:rsidR="00692164" w:rsidRPr="00D626F4" w:rsidRDefault="00692164" w:rsidP="00776836">
      <w:pPr>
        <w:jc w:val="both"/>
        <w:rPr>
          <w:color w:val="000000"/>
          <w:lang w:val="uk-UA"/>
        </w:rPr>
      </w:pPr>
      <w:r w:rsidRPr="00D626F4">
        <w:rPr>
          <w:color w:val="000000"/>
        </w:rPr>
        <w:t>Слова хозяйки гусей:                                                              Ответы гусей</w:t>
      </w:r>
      <w:r w:rsidRPr="00D626F4">
        <w:rPr>
          <w:color w:val="000000"/>
          <w:lang w:val="uk-UA"/>
        </w:rPr>
        <w:t>:</w:t>
      </w:r>
    </w:p>
    <w:p w:rsidR="00692164" w:rsidRPr="00D626F4" w:rsidRDefault="00692164" w:rsidP="00776836">
      <w:pPr>
        <w:jc w:val="both"/>
        <w:rPr>
          <w:color w:val="000000"/>
          <w:lang w:val="uk-UA"/>
        </w:rPr>
      </w:pPr>
    </w:p>
    <w:p w:rsidR="00692164" w:rsidRPr="00D626F4" w:rsidRDefault="00692164" w:rsidP="00776836">
      <w:pPr>
        <w:jc w:val="both"/>
        <w:rPr>
          <w:color w:val="000000"/>
          <w:lang w:val="uk-UA"/>
        </w:rPr>
      </w:pPr>
      <w:r w:rsidRPr="00D626F4">
        <w:rPr>
          <w:color w:val="000000"/>
          <w:lang w:val="uk-UA"/>
        </w:rPr>
        <w:t>Гуси! Гуси!                                                                         Га-га-га!</w:t>
      </w:r>
    </w:p>
    <w:p w:rsidR="00692164" w:rsidRPr="00D626F4" w:rsidRDefault="00692164" w:rsidP="00776836">
      <w:pPr>
        <w:jc w:val="both"/>
        <w:rPr>
          <w:color w:val="000000"/>
        </w:rPr>
      </w:pPr>
      <w:r w:rsidRPr="00D626F4">
        <w:rPr>
          <w:color w:val="000000"/>
          <w:lang w:val="uk-UA"/>
        </w:rPr>
        <w:t xml:space="preserve">Есть хотите?                                                    </w:t>
      </w:r>
      <w:r w:rsidRPr="00D626F4">
        <w:rPr>
          <w:color w:val="000000"/>
        </w:rPr>
        <w:t xml:space="preserve">                   Да-да-да!</w:t>
      </w:r>
    </w:p>
    <w:p w:rsidR="00692164" w:rsidRPr="00D626F4" w:rsidRDefault="00692164" w:rsidP="00776836">
      <w:pPr>
        <w:jc w:val="both"/>
        <w:rPr>
          <w:color w:val="000000"/>
        </w:rPr>
      </w:pPr>
      <w:r w:rsidRPr="00D626F4">
        <w:rPr>
          <w:color w:val="000000"/>
        </w:rPr>
        <w:t>Ну, летите!                                                                         Нам нельзя!</w:t>
      </w:r>
    </w:p>
    <w:p w:rsidR="00692164" w:rsidRPr="00D626F4" w:rsidRDefault="00692164" w:rsidP="00776836">
      <w:pPr>
        <w:jc w:val="both"/>
        <w:rPr>
          <w:color w:val="000000"/>
        </w:rPr>
      </w:pPr>
      <w:r w:rsidRPr="00D626F4">
        <w:rPr>
          <w:color w:val="000000"/>
        </w:rPr>
        <w:t>Почему?                                                                             Серый волк под горой,</w:t>
      </w:r>
    </w:p>
    <w:p w:rsidR="00692164" w:rsidRPr="00D626F4" w:rsidRDefault="00692164" w:rsidP="00776836">
      <w:pPr>
        <w:jc w:val="both"/>
        <w:rPr>
          <w:color w:val="000000"/>
        </w:rPr>
      </w:pPr>
      <w:r w:rsidRPr="00D626F4">
        <w:rPr>
          <w:color w:val="000000"/>
        </w:rPr>
        <w:t xml:space="preserve">                                                                                             Не пускает нас домой!</w:t>
      </w:r>
    </w:p>
    <w:p w:rsidR="00692164" w:rsidRPr="00D626F4" w:rsidRDefault="00692164" w:rsidP="00776836">
      <w:pPr>
        <w:jc w:val="both"/>
        <w:rPr>
          <w:color w:val="000000"/>
        </w:rPr>
      </w:pPr>
      <w:r w:rsidRPr="00D626F4">
        <w:rPr>
          <w:color w:val="000000"/>
        </w:rPr>
        <w:t>Ну, летите как хотите,</w:t>
      </w:r>
    </w:p>
    <w:p w:rsidR="00692164" w:rsidRPr="00D626F4" w:rsidRDefault="00692164" w:rsidP="00776836">
      <w:pPr>
        <w:jc w:val="both"/>
        <w:rPr>
          <w:color w:val="000000"/>
        </w:rPr>
      </w:pPr>
      <w:r w:rsidRPr="00D626F4">
        <w:rPr>
          <w:color w:val="000000"/>
        </w:rPr>
        <w:t>Только крылья сберегите!</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Гуси бегут к хозяйке, а волк старается их поймать и увести к себе. Когда волк поймает несколько гусей, хозяйка ищет их, а затем выручает, предлагая убежать от волка. Волк их ловит, но всех поймать не может, кто-то убегает.</w:t>
      </w:r>
    </w:p>
    <w:p w:rsidR="00692164" w:rsidRPr="00D626F4" w:rsidRDefault="00692164" w:rsidP="00776836">
      <w:pPr>
        <w:jc w:val="both"/>
        <w:rPr>
          <w:color w:val="000000"/>
        </w:rPr>
      </w:pPr>
    </w:p>
    <w:p w:rsidR="00692164" w:rsidRPr="00D626F4" w:rsidRDefault="00692164" w:rsidP="00D626F4">
      <w:pPr>
        <w:jc w:val="center"/>
        <w:rPr>
          <w:b/>
          <w:bCs/>
          <w:color w:val="000000"/>
        </w:rPr>
      </w:pPr>
      <w:r w:rsidRPr="00D626F4">
        <w:rPr>
          <w:b/>
          <w:bCs/>
          <w:color w:val="000000"/>
        </w:rPr>
        <w:t>«Коршун»</w:t>
      </w:r>
    </w:p>
    <w:p w:rsidR="00692164" w:rsidRPr="00D626F4" w:rsidRDefault="00692164" w:rsidP="00776836">
      <w:pPr>
        <w:jc w:val="both"/>
        <w:rPr>
          <w:color w:val="000000"/>
        </w:rPr>
      </w:pPr>
      <w:r w:rsidRPr="00D626F4">
        <w:rPr>
          <w:bCs/>
          <w:color w:val="000000"/>
        </w:rPr>
        <w:t>Цель игры: упражнять детей в диалогической ре</w:t>
      </w:r>
      <w:r w:rsidRPr="00D626F4">
        <w:rPr>
          <w:bCs/>
          <w:color w:val="000000"/>
        </w:rPr>
        <w:softHyphen/>
        <w:t>чи, учить быстро реагировать на словесный сигнал.</w:t>
      </w:r>
    </w:p>
    <w:p w:rsidR="00692164" w:rsidRPr="00D626F4" w:rsidRDefault="00692164" w:rsidP="00776836">
      <w:pPr>
        <w:jc w:val="both"/>
        <w:rPr>
          <w:color w:val="000000"/>
        </w:rPr>
      </w:pPr>
      <w:r w:rsidRPr="00D626F4">
        <w:rPr>
          <w:bCs/>
          <w:color w:val="000000"/>
        </w:rPr>
        <w:t>Ход игры. Воспитатель рассказывает детям о кор</w:t>
      </w:r>
      <w:r w:rsidRPr="00D626F4">
        <w:rPr>
          <w:bCs/>
          <w:color w:val="000000"/>
        </w:rPr>
        <w:softHyphen/>
        <w:t>шунах, о том, что они иногда нападают на наседок с цыплятами и уносят цыплят. «Сегодня мы поиграем в игру, где цыплята должны убегать от коршуна. Вот послушайте, какой разговор был у наседки с коршуном»,— говорит воспитатель.</w:t>
      </w:r>
    </w:p>
    <w:p w:rsidR="00692164" w:rsidRPr="00D626F4" w:rsidRDefault="00692164" w:rsidP="00776836">
      <w:pPr>
        <w:jc w:val="both"/>
        <w:rPr>
          <w:color w:val="000000"/>
        </w:rPr>
      </w:pPr>
      <w:r w:rsidRPr="00D626F4">
        <w:rPr>
          <w:bCs/>
          <w:color w:val="000000"/>
        </w:rPr>
        <w:t>— Коршун, коршун, что ты делаешь? — спрашивает</w:t>
      </w:r>
      <w:r w:rsidRPr="00D626F4">
        <w:rPr>
          <w:color w:val="000000"/>
        </w:rPr>
        <w:t xml:space="preserve"> </w:t>
      </w:r>
      <w:r w:rsidRPr="00D626F4">
        <w:rPr>
          <w:bCs/>
          <w:color w:val="000000"/>
        </w:rPr>
        <w:t>наседка.</w:t>
      </w:r>
    </w:p>
    <w:p w:rsidR="00692164" w:rsidRPr="00D626F4" w:rsidRDefault="00692164" w:rsidP="00776836">
      <w:pPr>
        <w:jc w:val="both"/>
        <w:rPr>
          <w:color w:val="000000"/>
        </w:rPr>
      </w:pPr>
      <w:r w:rsidRPr="00D626F4">
        <w:rPr>
          <w:bCs/>
          <w:color w:val="000000"/>
        </w:rPr>
        <w:t>— Ямочку копаю, — отвечает коршун.</w:t>
      </w:r>
    </w:p>
    <w:p w:rsidR="00692164" w:rsidRPr="00D626F4" w:rsidRDefault="00692164" w:rsidP="00776836">
      <w:pPr>
        <w:jc w:val="both"/>
        <w:rPr>
          <w:color w:val="000000"/>
        </w:rPr>
      </w:pPr>
      <w:r w:rsidRPr="00D626F4">
        <w:rPr>
          <w:bCs/>
          <w:color w:val="000000"/>
        </w:rPr>
        <w:t>— Что в ней  ищешь?</w:t>
      </w:r>
    </w:p>
    <w:p w:rsidR="00692164" w:rsidRPr="00D626F4" w:rsidRDefault="00692164" w:rsidP="00776836">
      <w:pPr>
        <w:jc w:val="both"/>
        <w:rPr>
          <w:color w:val="000000"/>
        </w:rPr>
      </w:pPr>
      <w:r w:rsidRPr="00D626F4">
        <w:rPr>
          <w:bCs/>
          <w:color w:val="000000"/>
        </w:rPr>
        <w:t>— Камешек.</w:t>
      </w:r>
    </w:p>
    <w:p w:rsidR="00692164" w:rsidRPr="00D626F4" w:rsidRDefault="00692164" w:rsidP="00776836">
      <w:pPr>
        <w:jc w:val="both"/>
        <w:rPr>
          <w:color w:val="000000"/>
        </w:rPr>
      </w:pPr>
      <w:r w:rsidRPr="00D626F4">
        <w:rPr>
          <w:bCs/>
          <w:color w:val="000000"/>
        </w:rPr>
        <w:t>— Зачем  тебе камешек?</w:t>
      </w:r>
    </w:p>
    <w:p w:rsidR="00692164" w:rsidRPr="00D626F4" w:rsidRDefault="00692164" w:rsidP="00776836">
      <w:pPr>
        <w:jc w:val="both"/>
        <w:rPr>
          <w:color w:val="000000"/>
        </w:rPr>
      </w:pPr>
      <w:r w:rsidRPr="00D626F4">
        <w:rPr>
          <w:bCs/>
          <w:color w:val="000000"/>
        </w:rPr>
        <w:t>— Чтобы  носик точить.</w:t>
      </w:r>
    </w:p>
    <w:p w:rsidR="00692164" w:rsidRPr="00D626F4" w:rsidRDefault="00692164" w:rsidP="00776836">
      <w:pPr>
        <w:jc w:val="both"/>
        <w:rPr>
          <w:color w:val="000000"/>
        </w:rPr>
      </w:pPr>
      <w:r w:rsidRPr="00D626F4">
        <w:rPr>
          <w:bCs/>
          <w:color w:val="000000"/>
        </w:rPr>
        <w:t>— Зачем  тебе носик точить?</w:t>
      </w:r>
    </w:p>
    <w:p w:rsidR="00692164" w:rsidRPr="00D626F4" w:rsidRDefault="00692164" w:rsidP="00776836">
      <w:pPr>
        <w:jc w:val="both"/>
        <w:rPr>
          <w:bCs/>
          <w:color w:val="000000"/>
        </w:rPr>
      </w:pPr>
      <w:r w:rsidRPr="00D626F4">
        <w:rPr>
          <w:bCs/>
          <w:color w:val="000000"/>
        </w:rPr>
        <w:t>— Чтобы твоих детушек клевать.</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bCs/>
          <w:color w:val="000000"/>
        </w:rPr>
        <w:t>«Сейчас мы считалочкой выберем коршуна, наседку, а все остальные будут цыплятами, — продолжает воспи</w:t>
      </w:r>
      <w:r w:rsidRPr="00D626F4">
        <w:rPr>
          <w:bCs/>
          <w:color w:val="000000"/>
        </w:rPr>
        <w:softHyphen/>
        <w:t>татель.— Как только вы услышите слова «детушек кле</w:t>
      </w:r>
      <w:r w:rsidRPr="00D626F4">
        <w:rPr>
          <w:bCs/>
          <w:color w:val="000000"/>
        </w:rPr>
        <w:softHyphen/>
        <w:t>вать», бегите в курятник, вот сюда (показывает на место, обведенное мелом или окруженное стульями). Наседка будет защищать своих цыплят, прогонять коршуна: «Кыш, кыш, злой коршун». Старайтесь не попадаться в</w:t>
      </w:r>
      <w:r w:rsidRPr="00D626F4">
        <w:rPr>
          <w:color w:val="000000"/>
        </w:rPr>
        <w:t xml:space="preserve"> </w:t>
      </w:r>
      <w:r w:rsidRPr="00D626F4">
        <w:rPr>
          <w:bCs/>
          <w:color w:val="000000"/>
        </w:rPr>
        <w:t>лапы коршуну».</w:t>
      </w:r>
    </w:p>
    <w:p w:rsidR="00692164" w:rsidRPr="00D626F4" w:rsidRDefault="00692164" w:rsidP="00776836">
      <w:pPr>
        <w:jc w:val="both"/>
        <w:rPr>
          <w:bCs/>
          <w:color w:val="000000"/>
        </w:rPr>
      </w:pPr>
      <w:r w:rsidRPr="00D626F4">
        <w:rPr>
          <w:bCs/>
          <w:color w:val="000000"/>
        </w:rPr>
        <w:t>Роль наседки в первый раз берет на себя воспитатель. При повторном проведении игры и коршуна, и наседку выбирают из числа  играющих.</w:t>
      </w:r>
    </w:p>
    <w:p w:rsidR="00692164" w:rsidRPr="00D626F4" w:rsidRDefault="00692164" w:rsidP="00776836">
      <w:pPr>
        <w:jc w:val="both"/>
        <w:rPr>
          <w:bCs/>
          <w:color w:val="000000"/>
        </w:rPr>
      </w:pPr>
    </w:p>
    <w:p w:rsidR="00692164" w:rsidRPr="00D626F4" w:rsidRDefault="00692164" w:rsidP="00D626F4">
      <w:pPr>
        <w:jc w:val="center"/>
        <w:rPr>
          <w:b/>
          <w:bCs/>
          <w:color w:val="000000"/>
        </w:rPr>
      </w:pPr>
      <w:r w:rsidRPr="00D626F4">
        <w:rPr>
          <w:b/>
          <w:bCs/>
          <w:color w:val="000000"/>
        </w:rPr>
        <w:t>«Что подарили Наташе?»</w:t>
      </w:r>
    </w:p>
    <w:p w:rsidR="00692164" w:rsidRPr="00D626F4" w:rsidRDefault="00692164" w:rsidP="00776836">
      <w:pPr>
        <w:jc w:val="both"/>
        <w:rPr>
          <w:bCs/>
          <w:color w:val="000000"/>
        </w:rPr>
      </w:pPr>
      <w:r w:rsidRPr="00D626F4">
        <w:rPr>
          <w:bCs/>
          <w:color w:val="000000"/>
        </w:rPr>
        <w:t>Цель игры: побуждать детей рассматривать предметы, вспоминать качества тех предметов, которые ребенок в данный  момент не  видит.</w:t>
      </w:r>
    </w:p>
    <w:p w:rsidR="00692164" w:rsidRPr="00D626F4" w:rsidRDefault="00692164" w:rsidP="00776836">
      <w:pPr>
        <w:jc w:val="both"/>
        <w:rPr>
          <w:bCs/>
          <w:color w:val="000000"/>
        </w:rPr>
      </w:pPr>
      <w:r w:rsidRPr="00D626F4">
        <w:rPr>
          <w:bCs/>
          <w:color w:val="000000"/>
        </w:rPr>
        <w:t>Ход игры. Воспитатель рассказывает: «Прислала бабушка Наташе подарок. Смотрит Наташа: лежит в корзиночке что-то круглое, гладенькое, зеленое, а с одного бока красное, откусишь его — вкусное сочное. Растет на дереве. «Забыла, как это называется», — подумала Наташа. Дети, кто поможет ей вспомнить, как называется то, что ей бабушка прислала?»</w:t>
      </w:r>
    </w:p>
    <w:p w:rsidR="00692164" w:rsidRPr="00D626F4" w:rsidRDefault="00692164" w:rsidP="00776836">
      <w:pPr>
        <w:jc w:val="both"/>
        <w:rPr>
          <w:bCs/>
          <w:color w:val="000000"/>
        </w:rPr>
      </w:pPr>
      <w:r w:rsidRPr="00D626F4">
        <w:rPr>
          <w:bCs/>
          <w:color w:val="000000"/>
        </w:rPr>
        <w:t>Другой вариант. Воспитатель вспоминает: «Однажды в детский сад пришел гость. Одет он был в красивую шубу, шапку, валенки. У него была длинная белая борода, белые усы, брови. Глаза добрые. В руках он держал мешок. Как вы думаете, кто был нашим гостем? Что у гостя в мешке? Какой был праздник в детском саду?»</w:t>
      </w:r>
    </w:p>
    <w:p w:rsidR="00692164" w:rsidRPr="00D626F4" w:rsidRDefault="00692164" w:rsidP="00776836">
      <w:pPr>
        <w:jc w:val="both"/>
        <w:rPr>
          <w:bCs/>
          <w:color w:val="000000"/>
        </w:rPr>
      </w:pPr>
      <w:r w:rsidRPr="00D626F4">
        <w:rPr>
          <w:bCs/>
          <w:color w:val="000000"/>
        </w:rPr>
        <w:t>Такие разговоры-загадки воспитатель может вести о разных предметах и явлениях.</w:t>
      </w:r>
    </w:p>
    <w:p w:rsidR="00692164" w:rsidRPr="00D626F4" w:rsidRDefault="00692164" w:rsidP="00776836">
      <w:pPr>
        <w:jc w:val="both"/>
        <w:rPr>
          <w:bCs/>
          <w:color w:val="000000"/>
        </w:rPr>
      </w:pPr>
    </w:p>
    <w:p w:rsidR="00692164" w:rsidRPr="00D626F4" w:rsidRDefault="00692164" w:rsidP="00D626F4">
      <w:pPr>
        <w:jc w:val="center"/>
        <w:rPr>
          <w:b/>
          <w:color w:val="000000"/>
        </w:rPr>
      </w:pPr>
      <w:r w:rsidRPr="00D626F4">
        <w:rPr>
          <w:b/>
          <w:color w:val="000000"/>
        </w:rPr>
        <w:t>«Режим дня»</w:t>
      </w:r>
    </w:p>
    <w:p w:rsidR="00692164" w:rsidRPr="00D626F4" w:rsidRDefault="00692164" w:rsidP="00776836">
      <w:pPr>
        <w:jc w:val="both"/>
        <w:rPr>
          <w:color w:val="000000"/>
        </w:rPr>
      </w:pPr>
      <w:r w:rsidRPr="00D626F4">
        <w:rPr>
          <w:color w:val="000000"/>
        </w:rPr>
        <w:t>Цель: учить передавать правильную временную и логическую последовательность рассказа с помощью серийных картинок</w:t>
      </w:r>
    </w:p>
    <w:p w:rsidR="00692164" w:rsidRPr="00D626F4" w:rsidRDefault="00692164" w:rsidP="00776836">
      <w:pPr>
        <w:jc w:val="both"/>
        <w:rPr>
          <w:color w:val="000000"/>
        </w:rPr>
      </w:pPr>
      <w:r w:rsidRPr="00D626F4">
        <w:rPr>
          <w:color w:val="000000"/>
        </w:rPr>
        <w:t>Ход игры: 8-10 сюжетных или схематических картинок о режиме дня. Предложить рассмотреть, а затем расположить в определённой последовательности и объяснить.</w:t>
      </w:r>
    </w:p>
    <w:p w:rsidR="00692164" w:rsidRPr="00D626F4" w:rsidRDefault="00692164" w:rsidP="00776836">
      <w:pPr>
        <w:jc w:val="both"/>
        <w:rPr>
          <w:color w:val="000000"/>
        </w:rPr>
      </w:pPr>
    </w:p>
    <w:p w:rsidR="00692164" w:rsidRPr="00D626F4" w:rsidRDefault="00692164" w:rsidP="00D626F4">
      <w:pPr>
        <w:jc w:val="center"/>
        <w:rPr>
          <w:color w:val="000000"/>
        </w:rPr>
      </w:pPr>
      <w:r w:rsidRPr="00D626F4">
        <w:rPr>
          <w:color w:val="000000"/>
        </w:rPr>
        <w:t>«Зоопарк»</w:t>
      </w:r>
    </w:p>
    <w:p w:rsidR="00692164" w:rsidRPr="00D626F4" w:rsidRDefault="00692164" w:rsidP="00776836">
      <w:pPr>
        <w:jc w:val="both"/>
        <w:rPr>
          <w:color w:val="000000"/>
        </w:rPr>
      </w:pPr>
      <w:r w:rsidRPr="00D626F4">
        <w:rPr>
          <w:color w:val="000000"/>
        </w:rPr>
        <w:t>Цель: развитие умения строить рассказ-описание с опорой на картинку</w:t>
      </w:r>
    </w:p>
    <w:p w:rsidR="00692164" w:rsidRPr="00D626F4" w:rsidRDefault="00692164" w:rsidP="00776836">
      <w:pPr>
        <w:jc w:val="both"/>
        <w:rPr>
          <w:color w:val="000000"/>
        </w:rPr>
      </w:pPr>
      <w:r w:rsidRPr="00D626F4">
        <w:rPr>
          <w:color w:val="000000"/>
        </w:rPr>
        <w:t>Ход игры. Дети садятся в круг, получая по картинке, не показывая их друг другу. Каждый должен описать своё животное, не называя его, по такому плану:</w:t>
      </w:r>
    </w:p>
    <w:p w:rsidR="00692164" w:rsidRPr="00D626F4" w:rsidRDefault="00692164" w:rsidP="00776836">
      <w:pPr>
        <w:jc w:val="both"/>
        <w:rPr>
          <w:color w:val="000000"/>
        </w:rPr>
      </w:pPr>
      <w:r w:rsidRPr="00D626F4">
        <w:rPr>
          <w:color w:val="000000"/>
        </w:rPr>
        <w:t>1. Внешний вид;</w:t>
      </w:r>
    </w:p>
    <w:p w:rsidR="00692164" w:rsidRPr="00D626F4" w:rsidRDefault="00692164" w:rsidP="00776836">
      <w:pPr>
        <w:jc w:val="both"/>
        <w:rPr>
          <w:color w:val="000000"/>
        </w:rPr>
      </w:pPr>
      <w:r w:rsidRPr="00D626F4">
        <w:rPr>
          <w:color w:val="000000"/>
        </w:rPr>
        <w:t>2. Чем питается.</w:t>
      </w:r>
    </w:p>
    <w:p w:rsidR="00692164" w:rsidRPr="00D626F4" w:rsidRDefault="00692164" w:rsidP="00776836">
      <w:pPr>
        <w:jc w:val="both"/>
        <w:rPr>
          <w:color w:val="000000"/>
        </w:rPr>
      </w:pPr>
      <w:r w:rsidRPr="00D626F4">
        <w:rPr>
          <w:color w:val="000000"/>
        </w:rP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692164" w:rsidRPr="00D626F4" w:rsidRDefault="00692164" w:rsidP="00776836">
      <w:pPr>
        <w:jc w:val="both"/>
        <w:rPr>
          <w:color w:val="000000"/>
        </w:rPr>
      </w:pPr>
      <w:r w:rsidRPr="00D626F4">
        <w:rPr>
          <w:color w:val="000000"/>
        </w:rPr>
        <w:t xml:space="preserve"> </w:t>
      </w:r>
    </w:p>
    <w:p w:rsidR="00692164" w:rsidRPr="00D626F4" w:rsidRDefault="00692164" w:rsidP="00776836">
      <w:pPr>
        <w:jc w:val="both"/>
        <w:rPr>
          <w:color w:val="000000"/>
        </w:rPr>
      </w:pPr>
    </w:p>
    <w:p w:rsidR="00692164" w:rsidRDefault="00692164" w:rsidP="00D626F4">
      <w:pPr>
        <w:jc w:val="center"/>
        <w:rPr>
          <w:b/>
          <w:color w:val="000000"/>
        </w:rPr>
      </w:pPr>
    </w:p>
    <w:p w:rsidR="00692164" w:rsidRDefault="00692164" w:rsidP="00D626F4">
      <w:pPr>
        <w:jc w:val="center"/>
        <w:rPr>
          <w:b/>
          <w:color w:val="000000"/>
        </w:rPr>
      </w:pPr>
    </w:p>
    <w:p w:rsidR="00692164" w:rsidRDefault="00692164" w:rsidP="00D626F4">
      <w:pPr>
        <w:jc w:val="center"/>
        <w:rPr>
          <w:b/>
          <w:color w:val="000000"/>
        </w:rPr>
      </w:pPr>
    </w:p>
    <w:p w:rsidR="00692164" w:rsidRPr="00D626F4" w:rsidRDefault="00692164" w:rsidP="00D626F4">
      <w:pPr>
        <w:jc w:val="center"/>
        <w:rPr>
          <w:b/>
          <w:color w:val="000000"/>
        </w:rPr>
      </w:pPr>
      <w:r w:rsidRPr="00D626F4">
        <w:rPr>
          <w:b/>
          <w:color w:val="000000"/>
        </w:rPr>
        <w:t>«Распространи предложение»</w:t>
      </w:r>
    </w:p>
    <w:p w:rsidR="00692164" w:rsidRPr="00D626F4" w:rsidRDefault="00692164" w:rsidP="00776836">
      <w:pPr>
        <w:jc w:val="both"/>
        <w:rPr>
          <w:color w:val="000000"/>
        </w:rPr>
      </w:pPr>
      <w:r w:rsidRPr="00D626F4">
        <w:rPr>
          <w:color w:val="000000"/>
        </w:rPr>
        <w:t>Цель: развитие у детей умения строить данные предложения со словами-предметами, словами-признаками, словами-действиями.</w:t>
      </w:r>
    </w:p>
    <w:p w:rsidR="00692164" w:rsidRPr="00D626F4" w:rsidRDefault="00692164" w:rsidP="00776836">
      <w:pPr>
        <w:jc w:val="both"/>
        <w:rPr>
          <w:color w:val="000000"/>
        </w:rPr>
      </w:pPr>
      <w:r w:rsidRPr="00D626F4">
        <w:rPr>
          <w:color w:val="000000"/>
        </w:rPr>
        <w:t>Ход игры: Детям предлагается продолжить и закончить начатое взрослым предложение, опираясь на наводящие вопросы. Например, логопед начинает предложение так: «Дети идут ... (Куда? Зачем?)»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«Хороший - плохой»</w:t>
      </w:r>
    </w:p>
    <w:p w:rsidR="00692164" w:rsidRPr="00D626F4" w:rsidRDefault="00692164" w:rsidP="00776836">
      <w:pPr>
        <w:jc w:val="both"/>
        <w:rPr>
          <w:color w:val="000000"/>
        </w:rPr>
      </w:pPr>
      <w:r w:rsidRPr="00D626F4">
        <w:rPr>
          <w:color w:val="000000"/>
        </w:rPr>
        <w:t>Цель: развитие логического мышления, умения описывать героев, строить рассказ-рассуждение.</w:t>
      </w:r>
    </w:p>
    <w:p w:rsidR="00692164" w:rsidRPr="00D626F4" w:rsidRDefault="00692164" w:rsidP="00776836">
      <w:pPr>
        <w:jc w:val="both"/>
        <w:rPr>
          <w:color w:val="000000"/>
        </w:rPr>
      </w:pPr>
      <w:r w:rsidRPr="00D626F4">
        <w:rPr>
          <w:color w:val="000000"/>
        </w:rPr>
        <w:t>Ход игры. В процессе этой игры осуществляют попытку выявить позитивные и негативные черты характера героев, оценить их деятельность. Например, за что можно похвалить Кикимору, или что хорошего в том, что Змей Горыныч имеет три головы?</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«Что сначала, что потом».</w:t>
      </w:r>
    </w:p>
    <w:p w:rsidR="00692164" w:rsidRPr="00D626F4" w:rsidRDefault="00692164" w:rsidP="00776836">
      <w:pPr>
        <w:jc w:val="both"/>
        <w:rPr>
          <w:color w:val="000000"/>
        </w:rPr>
      </w:pPr>
      <w:r w:rsidRPr="00D626F4">
        <w:rPr>
          <w:color w:val="000000"/>
        </w:rPr>
        <w:t>Цель: учить составлять небольшой рассказ по картинкам, выделяя начало и конец действия и правильно называть их.</w:t>
      </w:r>
    </w:p>
    <w:p w:rsidR="00692164" w:rsidRPr="00D626F4" w:rsidRDefault="00692164" w:rsidP="00776836">
      <w:pPr>
        <w:jc w:val="both"/>
        <w:rPr>
          <w:color w:val="000000"/>
        </w:rPr>
      </w:pPr>
      <w:r w:rsidRPr="00D626F4">
        <w:rPr>
          <w:color w:val="000000"/>
        </w:rPr>
        <w:t>Ход игры. Детям раздают по две картинки с изображением двух последовательных действий (мальчик спит и делает зарядку; девочка обедает и моет посуду; мама стирает и вешает белье и т. п.) . Ребенок должен назвать действия персонажей и составить короткий рассказ, в котором должны быть четко видны начало и конец действия.</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«Расскажем про Олю и зайчика».</w:t>
      </w:r>
    </w:p>
    <w:p w:rsidR="00692164" w:rsidRPr="00D626F4" w:rsidRDefault="00692164" w:rsidP="00776836">
      <w:pPr>
        <w:jc w:val="both"/>
        <w:rPr>
          <w:color w:val="000000"/>
        </w:rPr>
      </w:pPr>
      <w:r w:rsidRPr="00D626F4">
        <w:rPr>
          <w:color w:val="000000"/>
        </w:rPr>
        <w:t>Цель. Составлять совместный повествовательный текст, учить заканчивать интонационно предложения рассказа по опорным картинкам.</w:t>
      </w:r>
    </w:p>
    <w:p w:rsidR="00692164" w:rsidRPr="00D626F4" w:rsidRDefault="00692164" w:rsidP="00776836">
      <w:pPr>
        <w:jc w:val="both"/>
        <w:rPr>
          <w:color w:val="000000"/>
        </w:rPr>
      </w:pPr>
      <w:r w:rsidRPr="00D626F4">
        <w:rPr>
          <w:color w:val="000000"/>
        </w:rPr>
        <w:t>Ход игры. Воспитатель предлагает рассказать про Олю. Сопровождает свой рассказ картинками: «Как-то раз Оля. (проснулась, сделала зарядку и решила пойти в лес). Она пригласила на прогулку. (брата Колю). Дети взяли с собой. (мячи, прыгалки). На полянке. (они увидели зайчика, который. (так испугался, что не мог двигаться). И вдруг. (заяц побежал от ребят). А Оле и Коле. (стало очень весело) ».</w:t>
      </w:r>
    </w:p>
    <w:p w:rsidR="00692164" w:rsidRPr="00D626F4" w:rsidRDefault="00692164" w:rsidP="00776836">
      <w:pPr>
        <w:jc w:val="both"/>
        <w:rPr>
          <w:color w:val="000000"/>
        </w:rPr>
      </w:pPr>
    </w:p>
    <w:p w:rsidR="00692164" w:rsidRPr="00D626F4" w:rsidRDefault="00692164" w:rsidP="00D626F4">
      <w:pPr>
        <w:ind w:firstLine="708"/>
        <w:jc w:val="center"/>
        <w:rPr>
          <w:b/>
          <w:color w:val="000000"/>
        </w:rPr>
      </w:pPr>
      <w:r w:rsidRPr="00D626F4">
        <w:rPr>
          <w:b/>
          <w:color w:val="000000"/>
        </w:rPr>
        <w:t>«Сравни животных».</w:t>
      </w:r>
    </w:p>
    <w:p w:rsidR="00692164" w:rsidRPr="00D626F4" w:rsidRDefault="00692164" w:rsidP="00776836">
      <w:pPr>
        <w:jc w:val="both"/>
        <w:rPr>
          <w:color w:val="000000"/>
        </w:rPr>
      </w:pPr>
      <w:r w:rsidRPr="00D626F4">
        <w:rPr>
          <w:color w:val="000000"/>
        </w:rPr>
        <w:t>Цель: Учить детей сравнивать разных животных из сказок, выделяя противоположные признаки, опираясь на книжные иллюстрации из сказок.</w:t>
      </w:r>
    </w:p>
    <w:p w:rsidR="00692164" w:rsidRPr="00D626F4" w:rsidRDefault="00692164" w:rsidP="00776836">
      <w:pPr>
        <w:jc w:val="both"/>
        <w:rPr>
          <w:color w:val="000000"/>
        </w:rPr>
      </w:pPr>
      <w:r w:rsidRPr="00D626F4">
        <w:rPr>
          <w:color w:val="000000"/>
        </w:rPr>
        <w:t>Ход игры. Воспитатель предлагает детям рассмотреть Мишку и мышку из сказки «Теремок».</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 Мишка большой, а мышка … (маленькая). Какой еще Мишка? (Толстый, толстопятый, косолапый). А какая мышка? (Маленькая, серенькая, быстрая, ловкая.) Что любит Мишка? (Мед, малину, а мышка любит (сыр, сухарики) .</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 Лапы у Мишки толстые, а у мышки (тоненькие). А у кого хвост длиннее? У мышки хвост длинный, а у Мишки … (короткий) .</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Аналогично можно сравнить и других животных из сказок – лису и зайца, волка и медведя.</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«Опиши куклу».</w:t>
      </w:r>
    </w:p>
    <w:p w:rsidR="00692164" w:rsidRPr="00D626F4" w:rsidRDefault="00692164" w:rsidP="00776836">
      <w:pPr>
        <w:jc w:val="both"/>
        <w:rPr>
          <w:color w:val="000000"/>
        </w:rPr>
      </w:pPr>
      <w:r w:rsidRPr="00D626F4">
        <w:rPr>
          <w:color w:val="000000"/>
        </w:rPr>
        <w:t>Цель: Учить называть разнообразные признаки внешнего вида игрушки или объекта.</w:t>
      </w:r>
    </w:p>
    <w:p w:rsidR="00692164" w:rsidRPr="00D626F4" w:rsidRDefault="00692164" w:rsidP="00776836">
      <w:pPr>
        <w:jc w:val="both"/>
        <w:rPr>
          <w:color w:val="000000"/>
        </w:rPr>
      </w:pPr>
      <w:r w:rsidRPr="00D626F4">
        <w:rPr>
          <w:color w:val="000000"/>
        </w:rPr>
        <w:t>Ход игры.  Взрослый показывает куклу и просит рассказать о ней, какая она.</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 Кто это? (Кукла.) Какая она? (Нарядная, красивая.) Что Таня умеет делать? (Играть, рисовать, петь, танцевать.) Давай вместе расскажем про Таню. Взрослый начинает: «Наша Таня. (самая красивая). У нее. (нарядное платьице красного цвета, белый бантик, коричневые туфельки, белые носочки)».</w:t>
      </w:r>
    </w:p>
    <w:p w:rsidR="00692164" w:rsidRPr="00D626F4" w:rsidRDefault="00692164" w:rsidP="00776836">
      <w:pPr>
        <w:jc w:val="both"/>
        <w:rPr>
          <w:b/>
          <w:color w:val="000000"/>
        </w:rPr>
      </w:pPr>
    </w:p>
    <w:p w:rsidR="00692164" w:rsidRPr="00D626F4" w:rsidRDefault="00692164" w:rsidP="00D626F4">
      <w:pPr>
        <w:jc w:val="center"/>
        <w:rPr>
          <w:b/>
          <w:color w:val="000000"/>
        </w:rPr>
      </w:pPr>
      <w:r w:rsidRPr="00D626F4">
        <w:rPr>
          <w:b/>
          <w:color w:val="000000"/>
        </w:rPr>
        <w:t>«Даша не боится мороза»</w:t>
      </w:r>
    </w:p>
    <w:p w:rsidR="00692164" w:rsidRPr="00D626F4" w:rsidRDefault="00692164" w:rsidP="00776836">
      <w:pPr>
        <w:jc w:val="both"/>
        <w:rPr>
          <w:color w:val="000000"/>
        </w:rPr>
      </w:pPr>
      <w:r w:rsidRPr="00D626F4">
        <w:rPr>
          <w:color w:val="000000"/>
        </w:rPr>
        <w:t>Цель: учить составлять описательный рассказ.</w:t>
      </w:r>
    </w:p>
    <w:p w:rsidR="00692164" w:rsidRPr="00D626F4" w:rsidRDefault="00692164" w:rsidP="00776836">
      <w:pPr>
        <w:jc w:val="both"/>
        <w:rPr>
          <w:color w:val="000000"/>
        </w:rPr>
      </w:pPr>
      <w:r w:rsidRPr="00D626F4">
        <w:rPr>
          <w:color w:val="000000"/>
        </w:rPr>
        <w:t>Ход игры.  Воспитатель сообщает: - Ребята, наша кукла Даша собирается на улицу. Что ей надеть, чтобы не замёрзнуть? (Ответы детей)</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Воспитатель демонстрирует называемые детьми вещи, спрашивает, что это, и следит, чтобы дети называли цвет одежды, её отличительные признаки, в том числе и функциональные.</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 Какое это пальто? (Зимнее, тёплое.)</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 Какого цвета? (Ответы детей)</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 Что есть у пальто? (Воротник, карманы, рукава, пуговицы.)</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 Зачем нужен шарф? (Чтобы его повязать на шею, чтобы было тепло, чтобы не дуло, чтобы не заболеть.)</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 Что ещё мы наденем на куклу, чтобы она не замёрзла? (Жёлтую вязаную шапочку. Тёплые, шерстяные варежки)</w:t>
      </w:r>
    </w:p>
    <w:p w:rsidR="00692164" w:rsidRPr="00D626F4" w:rsidRDefault="00692164" w:rsidP="00776836">
      <w:pPr>
        <w:jc w:val="both"/>
        <w:rPr>
          <w:color w:val="000000"/>
        </w:rPr>
      </w:pPr>
    </w:p>
    <w:p w:rsidR="00692164" w:rsidRPr="00D626F4" w:rsidRDefault="00692164" w:rsidP="00776836">
      <w:pPr>
        <w:jc w:val="both"/>
        <w:rPr>
          <w:color w:val="000000"/>
        </w:rPr>
      </w:pPr>
      <w:r w:rsidRPr="00D626F4">
        <w:rPr>
          <w:color w:val="000000"/>
        </w:rPr>
        <w:t>- Тёплое пальто, вязаная шапка, шарф, шерстяные варежки - это одежда, зимняя одежда. Что можно делать с одеждой? (Покупать, терять, мять, шить, рвать, чинить, дарить, вешать, складывать, стирать, прятать и т. д.)</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«Расскажем про белочку»</w:t>
      </w:r>
    </w:p>
    <w:p w:rsidR="00692164" w:rsidRPr="00D626F4" w:rsidRDefault="00692164" w:rsidP="00776836">
      <w:pPr>
        <w:jc w:val="both"/>
        <w:rPr>
          <w:color w:val="000000"/>
        </w:rPr>
      </w:pPr>
      <w:r w:rsidRPr="00D626F4">
        <w:rPr>
          <w:color w:val="000000"/>
        </w:rPr>
        <w:t>Цель: Составлять совместный рассказ, соблюдая структуру высказывания.</w:t>
      </w:r>
    </w:p>
    <w:p w:rsidR="00692164" w:rsidRPr="00D626F4" w:rsidRDefault="00692164" w:rsidP="00776836">
      <w:pPr>
        <w:jc w:val="both"/>
        <w:rPr>
          <w:color w:val="000000"/>
        </w:rPr>
      </w:pPr>
      <w:r w:rsidRPr="00D626F4">
        <w:rPr>
          <w:color w:val="000000"/>
        </w:rPr>
        <w:t>Ход игры. — Давай еще раз посмотрим на белочку (вспомни, какая она, что умеет делать) и составим рассказ про белочку, которая встретила волка. Сначала скажи, какая была белочка? (Смелая, веселая, шустрая, находчивая.) А волк какой? (Злой, сердитый, недобрый.) Я начну рассказывать, а ты заканчивай. Как-то раз белочка побежала погулять. (и шишек набрать). Она залезла. (на высокую сосну). А на сосне шишек. (много, видимо-невидимо). Только сорвала первую шишку. (увидела волка). Но белочка. (не испугалась). Она бросила. (шишку прямо на волка). На лбу у него. (выросла шишка). Давайте нарисуем белочку, сосну, волка и шишку.</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«Составь сказку про Машу»</w:t>
      </w:r>
    </w:p>
    <w:p w:rsidR="00692164" w:rsidRPr="00D626F4" w:rsidRDefault="00692164" w:rsidP="00776836">
      <w:pPr>
        <w:jc w:val="both"/>
        <w:rPr>
          <w:color w:val="000000"/>
        </w:rPr>
      </w:pPr>
      <w:r w:rsidRPr="00D626F4">
        <w:rPr>
          <w:color w:val="000000"/>
        </w:rPr>
        <w:t>Цель: Составлять совместный рассказ, соблюдая структуру высказывания.</w:t>
      </w:r>
    </w:p>
    <w:p w:rsidR="00692164" w:rsidRPr="00D626F4" w:rsidRDefault="00692164" w:rsidP="00776836">
      <w:pPr>
        <w:jc w:val="both"/>
        <w:rPr>
          <w:color w:val="000000"/>
        </w:rPr>
      </w:pPr>
      <w:r w:rsidRPr="00D626F4">
        <w:rPr>
          <w:color w:val="000000"/>
        </w:rPr>
        <w:t>Ход игры.  Воспитатель спрашивает: «Зачем Маша пошла в лес? Зачем вообще ходят в лес? (За грибами, ягодами, цветами, погулять.) Что с ней могло случиться? (Заблудилась, встретила кого-то.)</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«Если бы...»</w:t>
      </w:r>
    </w:p>
    <w:p w:rsidR="00692164" w:rsidRPr="00D626F4" w:rsidRDefault="00692164" w:rsidP="00776836">
      <w:pPr>
        <w:jc w:val="both"/>
        <w:rPr>
          <w:color w:val="000000"/>
        </w:rPr>
      </w:pPr>
      <w:r w:rsidRPr="00D626F4">
        <w:rPr>
          <w:color w:val="000000"/>
        </w:rPr>
        <w:t>Цель: развитие у детей связной речи, воображения, высших форм мышления — синтеза, прогнозирования, экспериментирования.</w:t>
      </w:r>
    </w:p>
    <w:p w:rsidR="00692164" w:rsidRPr="00D626F4" w:rsidRDefault="00692164" w:rsidP="00776836">
      <w:pPr>
        <w:jc w:val="both"/>
        <w:rPr>
          <w:color w:val="000000"/>
        </w:rPr>
      </w:pPr>
      <w:r w:rsidRPr="00D626F4">
        <w:rPr>
          <w:color w:val="000000"/>
        </w:rPr>
        <w:t>Ход игры. Логопед предлагает детям пофантазировать на такие темы, как:</w:t>
      </w:r>
    </w:p>
    <w:p w:rsidR="00692164" w:rsidRPr="00D626F4" w:rsidRDefault="00692164" w:rsidP="00776836">
      <w:pPr>
        <w:jc w:val="both"/>
        <w:rPr>
          <w:color w:val="000000"/>
        </w:rPr>
      </w:pPr>
      <w:r w:rsidRPr="00D626F4">
        <w:rPr>
          <w:color w:val="000000"/>
        </w:rPr>
        <w:t>«Если бы я был волшебником, то ...»</w:t>
      </w:r>
    </w:p>
    <w:p w:rsidR="00692164" w:rsidRPr="00D626F4" w:rsidRDefault="00692164" w:rsidP="00776836">
      <w:pPr>
        <w:jc w:val="both"/>
        <w:rPr>
          <w:color w:val="000000"/>
        </w:rPr>
      </w:pPr>
      <w:r w:rsidRPr="00D626F4">
        <w:rPr>
          <w:color w:val="000000"/>
        </w:rPr>
        <w:t>«Если бы я стал невидимым ...»</w:t>
      </w:r>
    </w:p>
    <w:p w:rsidR="00692164" w:rsidRPr="00D626F4" w:rsidRDefault="00692164" w:rsidP="00776836">
      <w:pPr>
        <w:jc w:val="both"/>
        <w:rPr>
          <w:color w:val="000000"/>
        </w:rPr>
      </w:pPr>
      <w:r w:rsidRPr="00D626F4">
        <w:rPr>
          <w:color w:val="000000"/>
        </w:rPr>
        <w:t>«Если весна не наступит никогда ...»</w:t>
      </w:r>
    </w:p>
    <w:p w:rsidR="00692164" w:rsidRPr="00D626F4" w:rsidRDefault="00692164" w:rsidP="00776836">
      <w:pPr>
        <w:jc w:val="both"/>
        <w:rPr>
          <w:color w:val="000000"/>
        </w:rPr>
      </w:pPr>
      <w:r w:rsidRPr="00D626F4">
        <w:rPr>
          <w:color w:val="000000"/>
        </w:rPr>
        <w:t>Помимо развивающей направленности, эта игра имеет и диагностическое значение.</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«Закончи сам»</w:t>
      </w:r>
    </w:p>
    <w:p w:rsidR="00692164" w:rsidRPr="00D626F4" w:rsidRDefault="00692164" w:rsidP="00776836">
      <w:pPr>
        <w:jc w:val="both"/>
        <w:rPr>
          <w:color w:val="000000"/>
        </w:rPr>
      </w:pPr>
      <w:r w:rsidRPr="00D626F4">
        <w:rPr>
          <w:color w:val="000000"/>
        </w:rPr>
        <w:t>Цель: развитие у детей воображения, сказочной речи.</w:t>
      </w:r>
    </w:p>
    <w:p w:rsidR="00692164" w:rsidRPr="00D626F4" w:rsidRDefault="00692164" w:rsidP="00776836">
      <w:pPr>
        <w:jc w:val="both"/>
        <w:rPr>
          <w:color w:val="000000"/>
        </w:rPr>
      </w:pPr>
      <w:r w:rsidRPr="00D626F4">
        <w:rPr>
          <w:color w:val="000000"/>
        </w:rPr>
        <w:t>Ход игры: Логопед рассказывает детям начало сказки или рассказа, а детям дается задание продолжить или придумать концовку.</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«Найди картинке место»</w:t>
      </w:r>
    </w:p>
    <w:p w:rsidR="00692164" w:rsidRPr="00D626F4" w:rsidRDefault="00692164" w:rsidP="00776836">
      <w:pPr>
        <w:jc w:val="both"/>
        <w:rPr>
          <w:color w:val="000000"/>
        </w:rPr>
      </w:pPr>
      <w:r w:rsidRPr="00D626F4">
        <w:rPr>
          <w:color w:val="000000"/>
        </w:rPr>
        <w:t>Цель: научить соблюдать последовательность хода действия.</w:t>
      </w:r>
    </w:p>
    <w:p w:rsidR="00692164" w:rsidRPr="00D626F4" w:rsidRDefault="00692164" w:rsidP="00776836">
      <w:pPr>
        <w:jc w:val="both"/>
        <w:rPr>
          <w:color w:val="000000"/>
        </w:rPr>
      </w:pPr>
      <w:r w:rsidRPr="00D626F4">
        <w:rPr>
          <w:color w:val="000000"/>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692164" w:rsidRPr="00D626F4" w:rsidRDefault="00692164" w:rsidP="00776836">
      <w:pPr>
        <w:jc w:val="both"/>
        <w:rPr>
          <w:color w:val="000000"/>
        </w:rPr>
      </w:pPr>
      <w:r w:rsidRPr="00D626F4">
        <w:rPr>
          <w:color w:val="000000"/>
        </w:rPr>
        <w:t>Наборы серийных картинок для выкладывания</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«Исправь ошибку»</w:t>
      </w:r>
    </w:p>
    <w:p w:rsidR="00692164" w:rsidRPr="00D626F4" w:rsidRDefault="00692164" w:rsidP="00776836">
      <w:pPr>
        <w:jc w:val="both"/>
        <w:rPr>
          <w:color w:val="000000"/>
        </w:rPr>
      </w:pPr>
      <w:r w:rsidRPr="00D626F4">
        <w:rPr>
          <w:color w:val="000000"/>
        </w:rPr>
        <w:t>Цель: научить устанавливать правильную последовательность действия.</w:t>
      </w:r>
    </w:p>
    <w:p w:rsidR="00692164" w:rsidRPr="00D626F4" w:rsidRDefault="00692164" w:rsidP="00776836">
      <w:pPr>
        <w:jc w:val="both"/>
        <w:rPr>
          <w:color w:val="000000"/>
        </w:rPr>
      </w:pPr>
      <w:r w:rsidRPr="00D626F4">
        <w:rPr>
          <w:color w:val="000000"/>
        </w:rPr>
        <w:t>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«Какая картинка не нужна?»</w:t>
      </w:r>
    </w:p>
    <w:p w:rsidR="00692164" w:rsidRPr="00D626F4" w:rsidRDefault="00692164" w:rsidP="00776836">
      <w:pPr>
        <w:jc w:val="both"/>
        <w:rPr>
          <w:color w:val="000000"/>
        </w:rPr>
      </w:pPr>
      <w:r w:rsidRPr="00D626F4">
        <w:rPr>
          <w:color w:val="000000"/>
        </w:rPr>
        <w:t>Цель: научить находить лишние для данного рассказа детали.</w:t>
      </w:r>
    </w:p>
    <w:p w:rsidR="00692164" w:rsidRPr="00D626F4" w:rsidRDefault="00692164" w:rsidP="00776836">
      <w:pPr>
        <w:jc w:val="both"/>
        <w:rPr>
          <w:color w:val="000000"/>
        </w:rPr>
      </w:pPr>
      <w:r w:rsidRPr="00D626F4">
        <w:rPr>
          <w:color w:val="000000"/>
        </w:rPr>
        <w:t>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«Отгадай-ка»</w:t>
      </w:r>
    </w:p>
    <w:p w:rsidR="00692164" w:rsidRPr="00D626F4" w:rsidRDefault="00692164" w:rsidP="00776836">
      <w:pPr>
        <w:jc w:val="both"/>
        <w:rPr>
          <w:color w:val="000000"/>
        </w:rPr>
      </w:pPr>
      <w:r w:rsidRPr="00D626F4">
        <w:rPr>
          <w:color w:val="000000"/>
        </w:rPr>
        <w:t>Цель игры: обучать детей описывать предмет, не глядя на него, находить в нем существенные признаки; по описанию узнавать предмет.</w:t>
      </w:r>
    </w:p>
    <w:p w:rsidR="00692164" w:rsidRPr="00D626F4" w:rsidRDefault="00692164" w:rsidP="00776836">
      <w:pPr>
        <w:jc w:val="both"/>
        <w:rPr>
          <w:color w:val="000000"/>
        </w:rPr>
      </w:pPr>
      <w:r w:rsidRPr="00D626F4">
        <w:rPr>
          <w:color w:val="000000"/>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692164" w:rsidRPr="00D626F4" w:rsidRDefault="00692164" w:rsidP="00776836">
      <w:pPr>
        <w:jc w:val="both"/>
        <w:rPr>
          <w:color w:val="000000"/>
        </w:rPr>
      </w:pPr>
      <w:r w:rsidRPr="00D626F4">
        <w:rPr>
          <w:color w:val="000000"/>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w:t>
      </w:r>
    </w:p>
    <w:p w:rsidR="00692164" w:rsidRPr="00D626F4" w:rsidRDefault="00692164" w:rsidP="00776836">
      <w:pPr>
        <w:jc w:val="both"/>
        <w:rPr>
          <w:color w:val="000000"/>
        </w:rPr>
      </w:pPr>
      <w:r w:rsidRPr="00D626F4">
        <w:rPr>
          <w:color w:val="000000"/>
        </w:rPr>
        <w:t>Отгадав, ребёнок описывает свой предмет и передаёт камешек другому играющему, чтобы тот отгадал.</w:t>
      </w:r>
    </w:p>
    <w:p w:rsidR="00692164" w:rsidRPr="00D626F4" w:rsidRDefault="00692164" w:rsidP="00776836">
      <w:pPr>
        <w:jc w:val="both"/>
        <w:rPr>
          <w:color w:val="000000"/>
        </w:rPr>
      </w:pPr>
      <w:r w:rsidRPr="00D626F4">
        <w:rPr>
          <w:color w:val="000000"/>
        </w:rPr>
        <w:t>План описания предмета</w:t>
      </w:r>
    </w:p>
    <w:p w:rsidR="00692164" w:rsidRPr="00D626F4" w:rsidRDefault="00692164" w:rsidP="00776836">
      <w:pPr>
        <w:jc w:val="both"/>
        <w:rPr>
          <w:color w:val="000000"/>
        </w:rPr>
      </w:pPr>
      <w:r w:rsidRPr="00D626F4">
        <w:rPr>
          <w:color w:val="000000"/>
        </w:rPr>
        <w:t>Он разноцветный, круглой формы. Его можно  бросать вверх, катать по земле, а в группе нельзя им играть, так как можно разбить стекло</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«Нарисуй сказку»</w:t>
      </w:r>
    </w:p>
    <w:p w:rsidR="00692164" w:rsidRPr="00D626F4" w:rsidRDefault="00692164" w:rsidP="00776836">
      <w:pPr>
        <w:jc w:val="both"/>
        <w:rPr>
          <w:color w:val="000000"/>
        </w:rPr>
      </w:pPr>
      <w:r w:rsidRPr="00D626F4">
        <w:rPr>
          <w:color w:val="000000"/>
        </w:rPr>
        <w:t>Цель: научить составлять рисуночный план к тесту, использовать его при рассказывании.</w:t>
      </w:r>
    </w:p>
    <w:p w:rsidR="00692164" w:rsidRPr="00D626F4" w:rsidRDefault="00692164" w:rsidP="00776836">
      <w:pPr>
        <w:jc w:val="both"/>
        <w:rPr>
          <w:color w:val="000000"/>
        </w:rPr>
      </w:pPr>
      <w:r w:rsidRPr="00D626F4">
        <w:rPr>
          <w:color w:val="000000"/>
        </w:rPr>
        <w:t>Ход игры. 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692164" w:rsidRPr="00D626F4" w:rsidRDefault="00692164" w:rsidP="00776836">
      <w:pPr>
        <w:jc w:val="both"/>
        <w:rPr>
          <w:color w:val="000000"/>
        </w:rPr>
      </w:pPr>
      <w:r w:rsidRPr="00D626F4">
        <w:rPr>
          <w:color w:val="000000"/>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rsidR="00692164" w:rsidRPr="00D626F4" w:rsidRDefault="00692164" w:rsidP="00D626F4">
      <w:pPr>
        <w:jc w:val="center"/>
        <w:rPr>
          <w:b/>
          <w:color w:val="000000"/>
        </w:rPr>
      </w:pPr>
      <w:r w:rsidRPr="00D626F4">
        <w:rPr>
          <w:b/>
          <w:color w:val="000000"/>
        </w:rPr>
        <w:t>«Фотограф»</w:t>
      </w:r>
    </w:p>
    <w:p w:rsidR="00692164" w:rsidRPr="00D626F4" w:rsidRDefault="00692164" w:rsidP="00776836">
      <w:pPr>
        <w:jc w:val="both"/>
        <w:rPr>
          <w:color w:val="000000"/>
        </w:rPr>
      </w:pPr>
      <w:r w:rsidRPr="00D626F4">
        <w:rPr>
          <w:color w:val="000000"/>
        </w:rPr>
        <w:t>Цель: научить составлять описание картины с опорой на фрагменты данной картины.</w:t>
      </w:r>
    </w:p>
    <w:p w:rsidR="00692164" w:rsidRPr="00D626F4" w:rsidRDefault="00692164" w:rsidP="00776836">
      <w:pPr>
        <w:jc w:val="both"/>
        <w:rPr>
          <w:color w:val="000000"/>
        </w:rPr>
      </w:pPr>
      <w:r w:rsidRPr="00D626F4">
        <w:rPr>
          <w:color w:val="000000"/>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«Чего на свете не бывает»</w:t>
      </w:r>
    </w:p>
    <w:p w:rsidR="00692164" w:rsidRPr="00D626F4" w:rsidRDefault="00692164" w:rsidP="00776836">
      <w:pPr>
        <w:jc w:val="both"/>
        <w:rPr>
          <w:color w:val="000000"/>
        </w:rPr>
      </w:pPr>
      <w:r w:rsidRPr="00D626F4">
        <w:rPr>
          <w:color w:val="000000"/>
        </w:rPr>
        <w:t>Цель: научить находить и обсуждать ошибки, при рассматривании картинки-нелепицы.</w:t>
      </w:r>
    </w:p>
    <w:p w:rsidR="00692164" w:rsidRPr="00D626F4" w:rsidRDefault="00692164" w:rsidP="00776836">
      <w:pPr>
        <w:jc w:val="both"/>
        <w:rPr>
          <w:color w:val="000000"/>
        </w:rPr>
      </w:pPr>
      <w:r w:rsidRPr="00D626F4">
        <w:rPr>
          <w:color w:val="000000"/>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«Как ты узнал?»</w:t>
      </w:r>
    </w:p>
    <w:p w:rsidR="00692164" w:rsidRPr="00D626F4" w:rsidRDefault="00692164" w:rsidP="00776836">
      <w:pPr>
        <w:jc w:val="both"/>
        <w:rPr>
          <w:color w:val="000000"/>
        </w:rPr>
      </w:pPr>
      <w:r w:rsidRPr="00D626F4">
        <w:rPr>
          <w:color w:val="000000"/>
        </w:rPr>
        <w:t>Цель: учить подбирать доказательства при составлении рассказов, выбирая существенные признаки.</w:t>
      </w:r>
    </w:p>
    <w:p w:rsidR="00692164" w:rsidRPr="00D626F4" w:rsidRDefault="00692164" w:rsidP="00776836">
      <w:pPr>
        <w:jc w:val="both"/>
        <w:rPr>
          <w:color w:val="000000"/>
        </w:rPr>
      </w:pPr>
      <w:r w:rsidRPr="00D626F4">
        <w:rPr>
          <w:color w:val="000000"/>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«А я бы…»</w:t>
      </w:r>
    </w:p>
    <w:p w:rsidR="00692164" w:rsidRPr="00D626F4" w:rsidRDefault="00692164" w:rsidP="00776836">
      <w:pPr>
        <w:jc w:val="both"/>
        <w:rPr>
          <w:color w:val="000000"/>
        </w:rPr>
      </w:pPr>
      <w:r w:rsidRPr="00D626F4">
        <w:rPr>
          <w:color w:val="000000"/>
        </w:rPr>
        <w:t>Цель: развитие творческого воображения, обучение свободному рассказыванию.</w:t>
      </w:r>
    </w:p>
    <w:p w:rsidR="00692164" w:rsidRPr="00D626F4" w:rsidRDefault="00692164" w:rsidP="00776836">
      <w:pPr>
        <w:jc w:val="both"/>
        <w:rPr>
          <w:color w:val="000000"/>
        </w:rPr>
      </w:pPr>
      <w:r w:rsidRPr="00D626F4">
        <w:rPr>
          <w:color w:val="000000"/>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«Придумай рекламу книге (платью и т.д.)»</w:t>
      </w:r>
    </w:p>
    <w:p w:rsidR="00692164" w:rsidRPr="00D626F4" w:rsidRDefault="00692164" w:rsidP="00776836">
      <w:pPr>
        <w:jc w:val="both"/>
        <w:rPr>
          <w:color w:val="000000"/>
        </w:rPr>
      </w:pPr>
      <w:r w:rsidRPr="00D626F4">
        <w:rPr>
          <w:color w:val="000000"/>
        </w:rPr>
        <w:t>Цель: развитие умения описывать предмет</w:t>
      </w:r>
    </w:p>
    <w:p w:rsidR="00692164" w:rsidRPr="00D626F4" w:rsidRDefault="00692164" w:rsidP="00776836">
      <w:pPr>
        <w:jc w:val="both"/>
        <w:rPr>
          <w:color w:val="000000"/>
        </w:rPr>
      </w:pPr>
      <w:r w:rsidRPr="00D626F4">
        <w:rPr>
          <w:color w:val="000000"/>
        </w:rPr>
        <w:t>Ход игры. Ребенок должен рассказать о предмете коротко, ясно, обращая внимание на характерные детали.</w:t>
      </w:r>
    </w:p>
    <w:p w:rsidR="00692164" w:rsidRDefault="00692164" w:rsidP="00776836">
      <w:pPr>
        <w:jc w:val="both"/>
        <w:rPr>
          <w:color w:val="000000"/>
        </w:rPr>
      </w:pPr>
    </w:p>
    <w:p w:rsidR="00692164" w:rsidRDefault="00692164" w:rsidP="00776836">
      <w:pPr>
        <w:jc w:val="both"/>
        <w:rPr>
          <w:color w:val="000000"/>
        </w:rPr>
      </w:pP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«Продавец и покупатель»</w:t>
      </w:r>
    </w:p>
    <w:p w:rsidR="00692164" w:rsidRPr="00D626F4" w:rsidRDefault="00692164" w:rsidP="00776836">
      <w:pPr>
        <w:jc w:val="both"/>
        <w:rPr>
          <w:color w:val="000000"/>
        </w:rPr>
      </w:pPr>
      <w:r w:rsidRPr="00D626F4">
        <w:rPr>
          <w:color w:val="000000"/>
        </w:rPr>
        <w:t>Цель: развитие умения составлять рассказ-описание</w:t>
      </w:r>
    </w:p>
    <w:p w:rsidR="00692164" w:rsidRPr="00D626F4" w:rsidRDefault="00692164" w:rsidP="00776836">
      <w:pPr>
        <w:jc w:val="both"/>
        <w:rPr>
          <w:color w:val="000000"/>
        </w:rPr>
      </w:pPr>
      <w:r w:rsidRPr="00D626F4">
        <w:rPr>
          <w:color w:val="000000"/>
        </w:rPr>
        <w:t>Ход игры. 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чтобы «продавец» понял, о каком предмете идет речь. Название предмета можно не называть. Пусть другие дети тоже догадаются, о чем идет речь.</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«Кто нужнее?» («Кто (что) лучше?»)</w:t>
      </w:r>
    </w:p>
    <w:p w:rsidR="00692164" w:rsidRPr="00D626F4" w:rsidRDefault="00692164" w:rsidP="00776836">
      <w:pPr>
        <w:jc w:val="both"/>
        <w:rPr>
          <w:color w:val="000000"/>
        </w:rPr>
      </w:pPr>
      <w:r w:rsidRPr="00D626F4">
        <w:rPr>
          <w:color w:val="000000"/>
        </w:rPr>
        <w:t>Цель: научить детей составлять описательные рассказы и пользоваться речью-доказательством.</w:t>
      </w:r>
    </w:p>
    <w:p w:rsidR="00692164" w:rsidRPr="00D626F4" w:rsidRDefault="00692164" w:rsidP="00776836">
      <w:pPr>
        <w:jc w:val="both"/>
        <w:rPr>
          <w:color w:val="000000"/>
        </w:rPr>
      </w:pPr>
      <w:r w:rsidRPr="00D626F4">
        <w:rPr>
          <w:color w:val="000000"/>
        </w:rPr>
        <w:t xml:space="preserve">Ход игры. Спор животных, времен года и т.д.. </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«Рисунки по кругу»</w:t>
      </w:r>
    </w:p>
    <w:p w:rsidR="00692164" w:rsidRPr="00D626F4" w:rsidRDefault="00692164" w:rsidP="00776836">
      <w:pPr>
        <w:jc w:val="both"/>
        <w:rPr>
          <w:color w:val="000000"/>
        </w:rPr>
      </w:pPr>
      <w:r w:rsidRPr="00D626F4">
        <w:rPr>
          <w:color w:val="000000"/>
        </w:rPr>
        <w:t>Цель: учить детей составлять рассказы, действовать по сигналу.</w:t>
      </w:r>
    </w:p>
    <w:p w:rsidR="00692164" w:rsidRPr="00D626F4" w:rsidRDefault="00692164" w:rsidP="00776836">
      <w:pPr>
        <w:jc w:val="both"/>
        <w:rPr>
          <w:color w:val="000000"/>
        </w:rPr>
      </w:pPr>
      <w:r w:rsidRPr="00D626F4">
        <w:rPr>
          <w:color w:val="000000"/>
        </w:rPr>
        <w:t>Ход игры. В этой игре предполагается участие как минимум 3-5 детей. Каждый ребенок получает чистый лист бумаги и простой карандаш. По сигналу взрослого дети начинают рисовать. Через 1-2 минуты подается условный сигнал, и каждый из детей передает свой лист сидящему справа от него ребенку. Получив от соседа начатый рисунок, ребенок продолжает его в течение 1-2 минут и вновь по сигналу передает дальше. И так несколько раз (в зависимости от количества участников игры), до тех пор, пока к нему не вернется лист, на котором он первым начинал рисовать в свою очередь, служат великолепной опорой для придумывания небылиц, фантастических рассказов и прочих продуктов детского литературного творчества.</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«Что общего»</w:t>
      </w:r>
    </w:p>
    <w:p w:rsidR="00692164" w:rsidRPr="00D626F4" w:rsidRDefault="00692164" w:rsidP="00776836">
      <w:pPr>
        <w:jc w:val="both"/>
        <w:rPr>
          <w:color w:val="000000"/>
        </w:rPr>
      </w:pPr>
      <w:r w:rsidRPr="00D626F4">
        <w:rPr>
          <w:color w:val="000000"/>
        </w:rPr>
        <w:t>Цель: научит сравнивать, использовать рассказы-доказательства.</w:t>
      </w:r>
    </w:p>
    <w:p w:rsidR="00692164" w:rsidRPr="00D626F4" w:rsidRDefault="00692164" w:rsidP="00776836">
      <w:pPr>
        <w:jc w:val="both"/>
        <w:rPr>
          <w:color w:val="000000"/>
        </w:rPr>
      </w:pPr>
      <w:r w:rsidRPr="00D626F4">
        <w:rPr>
          <w:color w:val="000000"/>
        </w:rPr>
        <w:t>Ход игры. Эта игра предполагает сравнительный анализ различных сказочных сюжетов с точки зрения сходства и отличия между ними. Например, чем похожи сказки «Теремок» и «Варежка», «Морозко» и «Госпожа Метелица»?</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«Заколдованное место»</w:t>
      </w:r>
    </w:p>
    <w:p w:rsidR="00692164" w:rsidRPr="00D626F4" w:rsidRDefault="00692164" w:rsidP="00776836">
      <w:pPr>
        <w:jc w:val="both"/>
        <w:rPr>
          <w:color w:val="000000"/>
        </w:rPr>
      </w:pPr>
      <w:r w:rsidRPr="00D626F4">
        <w:rPr>
          <w:color w:val="000000"/>
        </w:rPr>
        <w:t>Цель: научить детей подбирать нетипичные свойства к выбранному объекту, представлять и объяснять их, составляя новый текст сказки.</w:t>
      </w:r>
    </w:p>
    <w:p w:rsidR="00692164" w:rsidRPr="00D626F4" w:rsidRDefault="00692164" w:rsidP="00776836">
      <w:pPr>
        <w:jc w:val="both"/>
        <w:rPr>
          <w:color w:val="000000"/>
        </w:rPr>
      </w:pPr>
      <w:r w:rsidRPr="00D626F4">
        <w:rPr>
          <w:color w:val="000000"/>
        </w:rPr>
        <w:t>Ход игры. Воспитатель предлагает выбрать сказку, определит  место и время происходящего, выбрать какой-либо момент, ситуацию. Детям дается задание: придумать необычное свойство для данного места, которое помогло бы герою сказки. Для этого дети называют два предмета и перечисляют их свойства, которые потом переносят на место действия в сказке. Дети рассказывают текст сказки, полученный на основе измененного места. Например: Красная Шапочка идет по лесной тропинке и встречается с волком. Лес, взял свойства лампочки, стал светящимся, ослепил волка и спас Красную Шапочку.</w:t>
      </w:r>
    </w:p>
    <w:p w:rsidR="00692164" w:rsidRPr="00D626F4" w:rsidRDefault="00692164" w:rsidP="00D626F4">
      <w:pPr>
        <w:jc w:val="center"/>
        <w:rPr>
          <w:b/>
          <w:color w:val="000000"/>
        </w:rPr>
      </w:pPr>
      <w:r w:rsidRPr="00D626F4">
        <w:rPr>
          <w:b/>
          <w:color w:val="000000"/>
        </w:rPr>
        <w:t>«Закончи сказку»</w:t>
      </w:r>
    </w:p>
    <w:p w:rsidR="00692164" w:rsidRPr="00D626F4" w:rsidRDefault="00692164" w:rsidP="00776836">
      <w:pPr>
        <w:jc w:val="both"/>
        <w:rPr>
          <w:color w:val="000000"/>
        </w:rPr>
      </w:pPr>
      <w:r w:rsidRPr="00D626F4">
        <w:rPr>
          <w:color w:val="000000"/>
        </w:rPr>
        <w:t>Цель: учить придумывать различные варианты окончания сказок.</w:t>
      </w:r>
    </w:p>
    <w:p w:rsidR="00692164" w:rsidRPr="00D626F4" w:rsidRDefault="00692164" w:rsidP="00776836">
      <w:pPr>
        <w:jc w:val="both"/>
        <w:rPr>
          <w:color w:val="000000"/>
        </w:rPr>
      </w:pPr>
      <w:r w:rsidRPr="00D626F4">
        <w:rPr>
          <w:color w:val="000000"/>
        </w:rPr>
        <w:t xml:space="preserve"> Ход игры. Воспитатель рассказывает детям начало какой-либо сказочной истории или знакомой сказки до того момента, пока не появятся все герои, и не возникнет проблемная ситуация. Детям предлагается продолжить сказку, придумать новое окончание, схематично изобразив его.</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«Сочиним сказку с помощью книги»</w:t>
      </w:r>
    </w:p>
    <w:p w:rsidR="00692164" w:rsidRPr="00D626F4" w:rsidRDefault="00692164" w:rsidP="00776836">
      <w:pPr>
        <w:jc w:val="both"/>
        <w:rPr>
          <w:color w:val="000000"/>
        </w:rPr>
      </w:pPr>
      <w:r w:rsidRPr="00D626F4">
        <w:rPr>
          <w:color w:val="000000"/>
        </w:rPr>
        <w:t>Цель: научить детей связывать в единую сюжетную линию наугад выбранных героев и действия. Закрепить представления детей об особенностях композиции сказок (зачин, концовка), формировать умение передавать специфику сказочного жанра.</w:t>
      </w:r>
    </w:p>
    <w:p w:rsidR="00692164" w:rsidRPr="00D626F4" w:rsidRDefault="00692164" w:rsidP="00776836">
      <w:pPr>
        <w:jc w:val="both"/>
        <w:rPr>
          <w:color w:val="000000"/>
        </w:rPr>
      </w:pPr>
      <w:r w:rsidRPr="00D626F4">
        <w:rPr>
          <w:color w:val="000000"/>
        </w:rPr>
        <w:t>Ход игры. Предложить небольшой группе детей сочинить сказку (историю) с помощью какой-либо книги. Ведущий задает вопрос детям, ответ на который «находит» какой-либо ребенок в результате указанного им слова на открытой странице текста. Ответы, найденные в книге, постепенно собираются детьми в единую сюжетную линию. Дети придумывают названия, производят оценку и выбирают наилучшее, и рассказывают составленную сказку. Примерная цепочка вопросов при составлении сказки с детьми младшего возраста:</w:t>
      </w:r>
    </w:p>
    <w:p w:rsidR="00692164" w:rsidRPr="00D626F4" w:rsidRDefault="00692164" w:rsidP="00776836">
      <w:pPr>
        <w:jc w:val="both"/>
        <w:rPr>
          <w:color w:val="000000"/>
        </w:rPr>
      </w:pPr>
      <w:r w:rsidRPr="00D626F4">
        <w:rPr>
          <w:color w:val="000000"/>
        </w:rPr>
        <w:t>1.     Жил-был...кто?</w:t>
      </w:r>
    </w:p>
    <w:p w:rsidR="00692164" w:rsidRPr="00D626F4" w:rsidRDefault="00692164" w:rsidP="00776836">
      <w:pPr>
        <w:jc w:val="both"/>
        <w:rPr>
          <w:color w:val="000000"/>
        </w:rPr>
      </w:pPr>
      <w:r w:rsidRPr="00D626F4">
        <w:rPr>
          <w:color w:val="000000"/>
        </w:rPr>
        <w:t>2.     С кем он дружил...?</w:t>
      </w:r>
    </w:p>
    <w:p w:rsidR="00692164" w:rsidRPr="00D626F4" w:rsidRDefault="00692164" w:rsidP="00776836">
      <w:pPr>
        <w:jc w:val="both"/>
        <w:rPr>
          <w:color w:val="000000"/>
        </w:rPr>
      </w:pPr>
      <w:r w:rsidRPr="00D626F4">
        <w:rPr>
          <w:color w:val="000000"/>
        </w:rPr>
        <w:t>3.     Пришел злой ... кто?</w:t>
      </w:r>
    </w:p>
    <w:p w:rsidR="00692164" w:rsidRPr="00D626F4" w:rsidRDefault="00692164" w:rsidP="00776836">
      <w:pPr>
        <w:jc w:val="both"/>
        <w:rPr>
          <w:color w:val="000000"/>
        </w:rPr>
      </w:pPr>
      <w:r w:rsidRPr="00D626F4">
        <w:rPr>
          <w:color w:val="000000"/>
        </w:rPr>
        <w:t>4.     Кто помог друзьям спастись?</w:t>
      </w:r>
    </w:p>
    <w:p w:rsidR="00692164" w:rsidRPr="00D626F4" w:rsidRDefault="00692164" w:rsidP="00776836">
      <w:pPr>
        <w:jc w:val="both"/>
        <w:rPr>
          <w:color w:val="000000"/>
        </w:rPr>
      </w:pPr>
      <w:r w:rsidRPr="00D626F4">
        <w:rPr>
          <w:color w:val="000000"/>
        </w:rPr>
        <w:t>Примерная цепочка вопросов при составлении сказки детьми старшего возраста:</w:t>
      </w:r>
    </w:p>
    <w:p w:rsidR="00692164" w:rsidRPr="00D626F4" w:rsidRDefault="00692164" w:rsidP="00776836">
      <w:pPr>
        <w:jc w:val="both"/>
        <w:rPr>
          <w:color w:val="000000"/>
        </w:rPr>
      </w:pPr>
      <w:r w:rsidRPr="00D626F4">
        <w:rPr>
          <w:color w:val="000000"/>
        </w:rPr>
        <w:t>1.     Жил-был... кто?</w:t>
      </w:r>
    </w:p>
    <w:p w:rsidR="00692164" w:rsidRPr="00D626F4" w:rsidRDefault="00692164" w:rsidP="00776836">
      <w:pPr>
        <w:jc w:val="both"/>
        <w:rPr>
          <w:color w:val="000000"/>
        </w:rPr>
      </w:pPr>
      <w:r w:rsidRPr="00D626F4">
        <w:rPr>
          <w:color w:val="000000"/>
        </w:rPr>
        <w:t>2.     Какой он был (какое добро умел делать)?</w:t>
      </w:r>
    </w:p>
    <w:p w:rsidR="00692164" w:rsidRPr="00D626F4" w:rsidRDefault="00692164" w:rsidP="00776836">
      <w:pPr>
        <w:jc w:val="both"/>
        <w:rPr>
          <w:color w:val="000000"/>
        </w:rPr>
      </w:pPr>
      <w:r w:rsidRPr="00D626F4">
        <w:rPr>
          <w:color w:val="000000"/>
        </w:rPr>
        <w:t>3.     Пошел гулять (путешествовать, смотреть)... куда?</w:t>
      </w:r>
    </w:p>
    <w:p w:rsidR="00692164" w:rsidRPr="00D626F4" w:rsidRDefault="00692164" w:rsidP="00776836">
      <w:pPr>
        <w:jc w:val="both"/>
        <w:rPr>
          <w:color w:val="000000"/>
        </w:rPr>
      </w:pPr>
      <w:r w:rsidRPr="00D626F4">
        <w:rPr>
          <w:color w:val="000000"/>
        </w:rPr>
        <w:t>4.     Встретил злого... кого?</w:t>
      </w:r>
    </w:p>
    <w:p w:rsidR="00692164" w:rsidRPr="00D626F4" w:rsidRDefault="00692164" w:rsidP="00776836">
      <w:pPr>
        <w:jc w:val="both"/>
        <w:rPr>
          <w:color w:val="000000"/>
        </w:rPr>
      </w:pPr>
      <w:r w:rsidRPr="00D626F4">
        <w:rPr>
          <w:color w:val="000000"/>
        </w:rPr>
        <w:t>5.     Какое зло этот отрицательный герой всем делал (или умел делать)?</w:t>
      </w:r>
    </w:p>
    <w:p w:rsidR="00692164" w:rsidRPr="00D626F4" w:rsidRDefault="00692164" w:rsidP="00776836">
      <w:pPr>
        <w:jc w:val="both"/>
        <w:rPr>
          <w:color w:val="000000"/>
        </w:rPr>
      </w:pPr>
      <w:r w:rsidRPr="00D626F4">
        <w:rPr>
          <w:color w:val="000000"/>
        </w:rPr>
        <w:t>6.     Был у нашего героя друг... кто?</w:t>
      </w:r>
    </w:p>
    <w:p w:rsidR="00692164" w:rsidRPr="00D626F4" w:rsidRDefault="00692164" w:rsidP="00776836">
      <w:pPr>
        <w:jc w:val="both"/>
        <w:rPr>
          <w:color w:val="000000"/>
        </w:rPr>
      </w:pPr>
      <w:r w:rsidRPr="00D626F4">
        <w:rPr>
          <w:color w:val="000000"/>
        </w:rPr>
        <w:t>7.     Какой он был? Как мог помочь главкому герою?</w:t>
      </w:r>
    </w:p>
    <w:p w:rsidR="00692164" w:rsidRPr="00D626F4" w:rsidRDefault="00692164" w:rsidP="00776836">
      <w:pPr>
        <w:jc w:val="both"/>
        <w:rPr>
          <w:color w:val="000000"/>
        </w:rPr>
      </w:pPr>
      <w:r w:rsidRPr="00D626F4">
        <w:rPr>
          <w:color w:val="000000"/>
        </w:rPr>
        <w:t>8.     Что стало со злым героем?</w:t>
      </w:r>
    </w:p>
    <w:p w:rsidR="00692164" w:rsidRPr="00D626F4" w:rsidRDefault="00692164" w:rsidP="00776836">
      <w:pPr>
        <w:jc w:val="both"/>
        <w:rPr>
          <w:color w:val="000000"/>
        </w:rPr>
      </w:pPr>
      <w:r w:rsidRPr="00D626F4">
        <w:rPr>
          <w:color w:val="000000"/>
        </w:rPr>
        <w:t>9.     Что наши друзья стали делать?</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«Найди героя»</w:t>
      </w:r>
    </w:p>
    <w:p w:rsidR="00692164" w:rsidRPr="00D626F4" w:rsidRDefault="00692164" w:rsidP="00776836">
      <w:pPr>
        <w:jc w:val="both"/>
        <w:rPr>
          <w:color w:val="000000"/>
        </w:rPr>
      </w:pPr>
      <w:r w:rsidRPr="00D626F4">
        <w:rPr>
          <w:color w:val="000000"/>
        </w:rPr>
        <w:t>Цель: учить детей определять основного положительного героя сказки.</w:t>
      </w:r>
    </w:p>
    <w:p w:rsidR="00692164" w:rsidRPr="00D626F4" w:rsidRDefault="00692164" w:rsidP="00776836">
      <w:pPr>
        <w:jc w:val="both"/>
        <w:rPr>
          <w:color w:val="000000"/>
        </w:rPr>
      </w:pPr>
      <w:r w:rsidRPr="00D626F4">
        <w:rPr>
          <w:color w:val="000000"/>
        </w:rPr>
        <w:t>Ход игры. Детям предлагается вспомнить знакомые сказки (3-4). Определить в каждой сказке основного положительного героя, перечислить его действия на протяжении всей сказки. Оценить его поступки с позиции «хорошо – плохо» и сделать вывод о том, что основной герой является носителем добра.</w:t>
      </w:r>
    </w:p>
    <w:p w:rsidR="00692164" w:rsidRPr="00D626F4" w:rsidRDefault="00692164" w:rsidP="00776836">
      <w:pPr>
        <w:jc w:val="both"/>
        <w:rPr>
          <w:color w:val="000000"/>
        </w:rPr>
      </w:pPr>
      <w:r w:rsidRPr="00D626F4">
        <w:rPr>
          <w:color w:val="000000"/>
        </w:rPr>
        <w:t xml:space="preserve"> </w:t>
      </w: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«Герои бывают разные»</w:t>
      </w:r>
    </w:p>
    <w:p w:rsidR="00692164" w:rsidRPr="00D626F4" w:rsidRDefault="00692164" w:rsidP="00776836">
      <w:pPr>
        <w:jc w:val="both"/>
        <w:rPr>
          <w:color w:val="000000"/>
        </w:rPr>
      </w:pPr>
      <w:r w:rsidRPr="00D626F4">
        <w:rPr>
          <w:color w:val="000000"/>
        </w:rPr>
        <w:t>Цель: учить детей определять в сказках положительных и отрицательных героев.</w:t>
      </w:r>
    </w:p>
    <w:p w:rsidR="00692164" w:rsidRPr="00D626F4" w:rsidRDefault="00692164" w:rsidP="00776836">
      <w:pPr>
        <w:jc w:val="both"/>
        <w:rPr>
          <w:color w:val="000000"/>
        </w:rPr>
      </w:pPr>
      <w:r w:rsidRPr="00D626F4">
        <w:rPr>
          <w:color w:val="000000"/>
        </w:rPr>
        <w:t>Ход игры. Воспитатель раздает каждому ребенку комплект фишек (темного и светлого тонов) и объясняет, что темная фишка обозначает зло или злое дело, а светлая фишка обозначает добрые дела и поступки. На доске схематично или с помощью картинок обозначены главные герои сказки. Воспитатель предлагает отгадать, с какой сказкой они сегодня будут играть. Рассказывает сказку. По ходу сюжета детям предлагается определить поступки героев (к схеме каждого героя кладется соответствующая его поступку фишка) и объяснить, на основании каких действий героя складывается его характер С помощью фишек «добрых и злых дел» делается вывод, что в сказках есть положительные и отрицательные герои.</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«Старая сказка на новый лад»</w:t>
      </w:r>
    </w:p>
    <w:p w:rsidR="00692164" w:rsidRPr="00D626F4" w:rsidRDefault="00692164" w:rsidP="00776836">
      <w:pPr>
        <w:jc w:val="both"/>
        <w:rPr>
          <w:color w:val="000000"/>
        </w:rPr>
      </w:pPr>
      <w:r w:rsidRPr="00D626F4">
        <w:rPr>
          <w:color w:val="000000"/>
        </w:rPr>
        <w:t>Цель: учить детей менять свойства известного героя и выстраивать новый вариант его действий.</w:t>
      </w:r>
    </w:p>
    <w:p w:rsidR="00692164" w:rsidRPr="00D626F4" w:rsidRDefault="00692164" w:rsidP="00776836">
      <w:pPr>
        <w:jc w:val="both"/>
        <w:rPr>
          <w:color w:val="000000"/>
        </w:rPr>
      </w:pPr>
      <w:r w:rsidRPr="00D626F4">
        <w:rPr>
          <w:color w:val="000000"/>
        </w:rPr>
        <w:t>Ход игры. Воспитатель предлагает выбрать сказку, определить героя, перечислить его характерные особенности Детям дается задание: придумать необычное свойство для данного героя. Для этого дети называют два предмета и перечисляют их свойства, которые потом переносят на героя. Дети продумывают новый текст сказки.</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«Сказка переехала»</w:t>
      </w:r>
    </w:p>
    <w:p w:rsidR="00692164" w:rsidRPr="00D626F4" w:rsidRDefault="00692164" w:rsidP="00776836">
      <w:pPr>
        <w:jc w:val="both"/>
        <w:rPr>
          <w:color w:val="000000"/>
        </w:rPr>
      </w:pPr>
      <w:r w:rsidRPr="00D626F4">
        <w:rPr>
          <w:color w:val="000000"/>
        </w:rPr>
        <w:t>Цель: учить определять место и время происходящего, подбирать необычные места и время действий для знакомых героев.</w:t>
      </w:r>
    </w:p>
    <w:p w:rsidR="00692164" w:rsidRPr="00D626F4" w:rsidRDefault="00692164" w:rsidP="00776836">
      <w:pPr>
        <w:jc w:val="both"/>
        <w:rPr>
          <w:color w:val="000000"/>
        </w:rPr>
      </w:pPr>
      <w:r w:rsidRPr="00D626F4">
        <w:rPr>
          <w:color w:val="000000"/>
        </w:rPr>
        <w:t>Ход игры. Воспитатель предлагает вспомнить знакомые сказки и назвать место и время действия происходящего. Выбрать одну из сказок и переселить сказку (ее героев) в другое время и место. Дети должны описать, как изменится сюжет сказки, зарисовать ее или изобразить схематично. Например: Жили старик со старухой у синего моря...  в наши дни. Что будет просить старуха? Колобок живет на 10 этаже с лифтом.</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«Путешествие в гости к сказке»</w:t>
      </w:r>
    </w:p>
    <w:p w:rsidR="00692164" w:rsidRPr="00D626F4" w:rsidRDefault="00692164" w:rsidP="00776836">
      <w:pPr>
        <w:jc w:val="both"/>
        <w:rPr>
          <w:color w:val="000000"/>
        </w:rPr>
      </w:pPr>
      <w:r w:rsidRPr="00D626F4">
        <w:rPr>
          <w:color w:val="000000"/>
        </w:rPr>
        <w:t>Из какой сказки?</w:t>
      </w:r>
    </w:p>
    <w:p w:rsidR="00692164" w:rsidRPr="00D626F4" w:rsidRDefault="00692164" w:rsidP="00776836">
      <w:pPr>
        <w:jc w:val="both"/>
        <w:rPr>
          <w:color w:val="000000"/>
        </w:rPr>
      </w:pPr>
      <w:r w:rsidRPr="00D626F4">
        <w:rPr>
          <w:color w:val="000000"/>
        </w:rPr>
        <w:t>Вспомни и назови сказки. Тебе помогут сказочные герои.</w:t>
      </w:r>
    </w:p>
    <w:p w:rsidR="00692164" w:rsidRPr="00D626F4" w:rsidRDefault="00692164" w:rsidP="00776836">
      <w:pPr>
        <w:jc w:val="both"/>
        <w:rPr>
          <w:color w:val="000000"/>
        </w:rPr>
      </w:pPr>
      <w:r w:rsidRPr="00D626F4">
        <w:rPr>
          <w:color w:val="000000"/>
        </w:rPr>
        <w:t>- Царь, три сына, стрела, болото, лягушка («Царевна-лягушка»),</w:t>
      </w:r>
    </w:p>
    <w:p w:rsidR="00692164" w:rsidRPr="00D626F4" w:rsidRDefault="00692164" w:rsidP="00776836">
      <w:pPr>
        <w:jc w:val="both"/>
        <w:rPr>
          <w:color w:val="000000"/>
        </w:rPr>
      </w:pPr>
      <w:r w:rsidRPr="00D626F4">
        <w:rPr>
          <w:color w:val="000000"/>
        </w:rPr>
        <w:t>- Царь, три сына, Иванушка,  конек-горбунок,  царевна («Конек-горбунок»),</w:t>
      </w:r>
    </w:p>
    <w:p w:rsidR="00692164" w:rsidRPr="00D626F4" w:rsidRDefault="00692164" w:rsidP="00776836">
      <w:pPr>
        <w:jc w:val="both"/>
        <w:rPr>
          <w:color w:val="000000"/>
        </w:rPr>
      </w:pPr>
      <w:r w:rsidRPr="00D626F4">
        <w:rPr>
          <w:color w:val="000000"/>
        </w:rPr>
        <w:t>- Отец, мачеха, три дочери, царь, принц, фея («Золушка»).</w:t>
      </w:r>
    </w:p>
    <w:p w:rsidR="00692164" w:rsidRPr="00D626F4" w:rsidRDefault="00692164" w:rsidP="00776836">
      <w:pPr>
        <w:jc w:val="both"/>
        <w:rPr>
          <w:color w:val="000000"/>
        </w:rPr>
      </w:pPr>
      <w:r w:rsidRPr="00D626F4">
        <w:rPr>
          <w:color w:val="000000"/>
        </w:rPr>
        <w:t>- Злая мачеха, две дочери, дед мороз («Морозко»). Выигрывает тот, кто назовет больше сказок. Затем дети по образцу загадывают свои загадки.</w:t>
      </w:r>
    </w:p>
    <w:p w:rsidR="00692164" w:rsidRPr="00D626F4" w:rsidRDefault="00692164" w:rsidP="00776836">
      <w:pPr>
        <w:jc w:val="both"/>
        <w:rPr>
          <w:color w:val="000000"/>
        </w:rPr>
      </w:pPr>
      <w:r w:rsidRPr="00D626F4">
        <w:rPr>
          <w:color w:val="000000"/>
        </w:rPr>
        <w:t xml:space="preserve"> </w:t>
      </w:r>
    </w:p>
    <w:p w:rsidR="00692164" w:rsidRPr="00D626F4" w:rsidRDefault="00692164" w:rsidP="00776836">
      <w:pPr>
        <w:jc w:val="both"/>
        <w:rPr>
          <w:color w:val="000000"/>
        </w:rPr>
      </w:pPr>
    </w:p>
    <w:p w:rsidR="00692164" w:rsidRPr="00D626F4" w:rsidRDefault="00692164" w:rsidP="00776836">
      <w:pPr>
        <w:jc w:val="both"/>
        <w:rPr>
          <w:color w:val="000000"/>
        </w:rPr>
      </w:pPr>
    </w:p>
    <w:p w:rsidR="00692164" w:rsidRPr="00D626F4" w:rsidRDefault="00692164" w:rsidP="00D626F4">
      <w:pPr>
        <w:jc w:val="center"/>
        <w:rPr>
          <w:b/>
          <w:color w:val="000000"/>
        </w:rPr>
      </w:pPr>
      <w:r w:rsidRPr="00D626F4">
        <w:rPr>
          <w:b/>
          <w:color w:val="000000"/>
        </w:rPr>
        <w:t>«Узнай нас»</w:t>
      </w:r>
    </w:p>
    <w:p w:rsidR="00692164" w:rsidRPr="00D626F4" w:rsidRDefault="00692164" w:rsidP="00776836">
      <w:pPr>
        <w:jc w:val="both"/>
        <w:rPr>
          <w:color w:val="000000"/>
        </w:rPr>
      </w:pPr>
      <w:r w:rsidRPr="00D626F4">
        <w:rPr>
          <w:color w:val="000000"/>
        </w:rPr>
        <w:t>Послушайте стихи. Назовите героев сказок.</w:t>
      </w:r>
    </w:p>
    <w:p w:rsidR="00692164" w:rsidRPr="00D626F4" w:rsidRDefault="00692164" w:rsidP="00776836">
      <w:pPr>
        <w:jc w:val="both"/>
        <w:rPr>
          <w:color w:val="000000"/>
        </w:rPr>
      </w:pPr>
      <w:r w:rsidRPr="00D626F4">
        <w:rPr>
          <w:color w:val="000000"/>
        </w:rPr>
        <w:t>На сметане мешен</w:t>
      </w:r>
    </w:p>
    <w:p w:rsidR="00692164" w:rsidRPr="00D626F4" w:rsidRDefault="00692164" w:rsidP="00776836">
      <w:pPr>
        <w:jc w:val="both"/>
        <w:rPr>
          <w:color w:val="000000"/>
        </w:rPr>
      </w:pPr>
      <w:r w:rsidRPr="00D626F4">
        <w:rPr>
          <w:color w:val="000000"/>
        </w:rPr>
        <w:t>Круглый бок, румяный бок</w:t>
      </w:r>
    </w:p>
    <w:p w:rsidR="00692164" w:rsidRPr="00D626F4" w:rsidRDefault="00692164" w:rsidP="00776836">
      <w:pPr>
        <w:jc w:val="both"/>
        <w:rPr>
          <w:color w:val="000000"/>
        </w:rPr>
      </w:pPr>
      <w:r w:rsidRPr="00D626F4">
        <w:rPr>
          <w:color w:val="000000"/>
        </w:rPr>
        <w:t>Покатился... (Колобок)</w:t>
      </w:r>
    </w:p>
    <w:p w:rsidR="00692164" w:rsidRPr="00D626F4" w:rsidRDefault="00692164" w:rsidP="00776836">
      <w:pPr>
        <w:jc w:val="both"/>
        <w:rPr>
          <w:color w:val="000000"/>
        </w:rPr>
      </w:pPr>
      <w:r w:rsidRPr="00D626F4">
        <w:rPr>
          <w:color w:val="000000"/>
        </w:rPr>
        <w:t xml:space="preserve"> </w:t>
      </w:r>
    </w:p>
    <w:p w:rsidR="00692164" w:rsidRPr="00D626F4" w:rsidRDefault="00692164" w:rsidP="00776836">
      <w:pPr>
        <w:jc w:val="both"/>
        <w:rPr>
          <w:color w:val="000000"/>
        </w:rPr>
      </w:pPr>
      <w:r w:rsidRPr="00D626F4">
        <w:rPr>
          <w:color w:val="000000"/>
        </w:rPr>
        <w:t>Бабушка девочку очень любила.</w:t>
      </w:r>
    </w:p>
    <w:p w:rsidR="00692164" w:rsidRPr="00D626F4" w:rsidRDefault="00692164" w:rsidP="00776836">
      <w:pPr>
        <w:jc w:val="both"/>
        <w:rPr>
          <w:color w:val="000000"/>
        </w:rPr>
      </w:pPr>
      <w:r w:rsidRPr="00D626F4">
        <w:rPr>
          <w:color w:val="000000"/>
        </w:rPr>
        <w:t>Шапочку красную ей подарила.</w:t>
      </w:r>
    </w:p>
    <w:p w:rsidR="00692164" w:rsidRPr="00D626F4" w:rsidRDefault="00692164" w:rsidP="00776836">
      <w:pPr>
        <w:jc w:val="both"/>
        <w:rPr>
          <w:color w:val="000000"/>
        </w:rPr>
      </w:pPr>
      <w:r w:rsidRPr="00D626F4">
        <w:rPr>
          <w:color w:val="000000"/>
        </w:rPr>
        <w:t>Девочка имя забыла свое.</w:t>
      </w:r>
    </w:p>
    <w:p w:rsidR="00692164" w:rsidRPr="00D626F4" w:rsidRDefault="00692164" w:rsidP="00776836">
      <w:pPr>
        <w:jc w:val="both"/>
        <w:rPr>
          <w:color w:val="000000"/>
        </w:rPr>
      </w:pPr>
      <w:r w:rsidRPr="00D626F4">
        <w:rPr>
          <w:color w:val="000000"/>
        </w:rPr>
        <w:t>А ну, подскажите имя ее</w:t>
      </w:r>
    </w:p>
    <w:p w:rsidR="00692164" w:rsidRPr="00D626F4" w:rsidRDefault="00692164" w:rsidP="00776836">
      <w:pPr>
        <w:jc w:val="both"/>
        <w:rPr>
          <w:color w:val="000000"/>
        </w:rPr>
      </w:pPr>
      <w:r w:rsidRPr="00D626F4">
        <w:rPr>
          <w:color w:val="000000"/>
        </w:rPr>
        <w:t>(Красная Шапочка)</w:t>
      </w:r>
    </w:p>
    <w:p w:rsidR="00692164" w:rsidRPr="00D626F4" w:rsidRDefault="00692164" w:rsidP="00776836">
      <w:pPr>
        <w:jc w:val="both"/>
        <w:rPr>
          <w:color w:val="000000"/>
        </w:rPr>
      </w:pPr>
      <w:r w:rsidRPr="00D626F4">
        <w:rPr>
          <w:color w:val="000000"/>
        </w:rPr>
        <w:t xml:space="preserve"> </w:t>
      </w:r>
    </w:p>
    <w:p w:rsidR="00692164" w:rsidRPr="00D626F4" w:rsidRDefault="00692164" w:rsidP="00776836">
      <w:pPr>
        <w:jc w:val="both"/>
        <w:rPr>
          <w:color w:val="000000"/>
        </w:rPr>
      </w:pPr>
      <w:r w:rsidRPr="00D626F4">
        <w:rPr>
          <w:color w:val="000000"/>
        </w:rPr>
        <w:t>Она красива и мила</w:t>
      </w:r>
    </w:p>
    <w:p w:rsidR="00692164" w:rsidRPr="00D626F4" w:rsidRDefault="00692164" w:rsidP="00776836">
      <w:pPr>
        <w:jc w:val="both"/>
        <w:rPr>
          <w:color w:val="000000"/>
        </w:rPr>
      </w:pPr>
      <w:r w:rsidRPr="00D626F4">
        <w:rPr>
          <w:color w:val="000000"/>
        </w:rPr>
        <w:t>А имя ее от слова</w:t>
      </w:r>
    </w:p>
    <w:p w:rsidR="00692164" w:rsidRPr="00D626F4" w:rsidRDefault="00692164" w:rsidP="00776836">
      <w:pPr>
        <w:jc w:val="both"/>
        <w:rPr>
          <w:color w:val="000000"/>
        </w:rPr>
      </w:pPr>
      <w:r w:rsidRPr="00D626F4">
        <w:rPr>
          <w:color w:val="000000"/>
        </w:rPr>
        <w:t>«зола» (Золушка)</w:t>
      </w:r>
    </w:p>
    <w:p w:rsidR="00692164" w:rsidRPr="00D626F4" w:rsidRDefault="00692164" w:rsidP="00776836">
      <w:pPr>
        <w:jc w:val="both"/>
        <w:rPr>
          <w:color w:val="000000"/>
        </w:rPr>
      </w:pPr>
      <w:r w:rsidRPr="00D626F4">
        <w:rPr>
          <w:color w:val="000000"/>
        </w:rPr>
        <w:t xml:space="preserve"> </w:t>
      </w:r>
    </w:p>
    <w:p w:rsidR="00692164" w:rsidRPr="00D626F4" w:rsidRDefault="00692164" w:rsidP="00776836">
      <w:pPr>
        <w:jc w:val="both"/>
        <w:rPr>
          <w:color w:val="000000"/>
        </w:rPr>
      </w:pPr>
      <w:r w:rsidRPr="00D626F4">
        <w:rPr>
          <w:color w:val="000000"/>
        </w:rPr>
        <w:t>Лечит маленьких детей,</w:t>
      </w:r>
    </w:p>
    <w:p w:rsidR="00692164" w:rsidRPr="00D626F4" w:rsidRDefault="00692164" w:rsidP="00776836">
      <w:pPr>
        <w:jc w:val="both"/>
        <w:rPr>
          <w:color w:val="000000"/>
        </w:rPr>
      </w:pPr>
      <w:r w:rsidRPr="00D626F4">
        <w:rPr>
          <w:color w:val="000000"/>
        </w:rPr>
        <w:t>Лечит птичек и зверей.</w:t>
      </w:r>
    </w:p>
    <w:p w:rsidR="00692164" w:rsidRPr="00D626F4" w:rsidRDefault="00692164" w:rsidP="00776836">
      <w:pPr>
        <w:jc w:val="both"/>
        <w:rPr>
          <w:color w:val="000000"/>
        </w:rPr>
      </w:pPr>
      <w:r w:rsidRPr="00D626F4">
        <w:rPr>
          <w:color w:val="000000"/>
        </w:rPr>
        <w:t>Сквозь очки свои глядит</w:t>
      </w:r>
    </w:p>
    <w:p w:rsidR="00692164" w:rsidRPr="00D626F4" w:rsidRDefault="00692164" w:rsidP="00776836">
      <w:pPr>
        <w:jc w:val="both"/>
        <w:rPr>
          <w:color w:val="000000"/>
        </w:rPr>
      </w:pPr>
      <w:r w:rsidRPr="00D626F4">
        <w:rPr>
          <w:color w:val="000000"/>
        </w:rPr>
        <w:t>Добрый доктор... (Айболит)</w:t>
      </w:r>
    </w:p>
    <w:p w:rsidR="00692164" w:rsidRPr="00D626F4" w:rsidRDefault="00692164" w:rsidP="00776836">
      <w:pPr>
        <w:jc w:val="both"/>
        <w:rPr>
          <w:color w:val="000000"/>
        </w:rPr>
      </w:pPr>
      <w:r w:rsidRPr="00D626F4">
        <w:rPr>
          <w:color w:val="000000"/>
        </w:rPr>
        <w:t>- В какой сказке есть чудесный пень, где сесть мохнатому не лень? Только вот одна беда, не мог он скушать пирожка. («Машенька и медведь».)</w:t>
      </w:r>
    </w:p>
    <w:p w:rsidR="00692164" w:rsidRPr="00D626F4" w:rsidRDefault="00692164" w:rsidP="00776836">
      <w:pPr>
        <w:jc w:val="both"/>
        <w:rPr>
          <w:color w:val="000000"/>
        </w:rPr>
      </w:pPr>
      <w:r w:rsidRPr="00D626F4">
        <w:rPr>
          <w:color w:val="000000"/>
        </w:rPr>
        <w:t>- Хитрый гость так часто ходит, что-нибудь с собой уносит. Полежит, переспит и хозяев обхитрит. («Лисичка со скалочкой».)</w:t>
      </w:r>
    </w:p>
    <w:p w:rsidR="00692164" w:rsidRPr="00D626F4" w:rsidRDefault="00692164" w:rsidP="00776836">
      <w:pPr>
        <w:jc w:val="both"/>
        <w:rPr>
          <w:color w:val="000000"/>
        </w:rPr>
      </w:pPr>
      <w:r w:rsidRPr="00D626F4">
        <w:rPr>
          <w:color w:val="000000"/>
        </w:rPr>
        <w:t>- Быстро лето пролетело, осень вслед ушла. Работа закипела - за дело принялись друзья. Заготовили все впрок. Нос не сунет серый волк. Живите на здоровье! Построено ... («Зимовье».)</w:t>
      </w:r>
    </w:p>
    <w:p w:rsidR="00692164" w:rsidRPr="00D626F4" w:rsidRDefault="00692164" w:rsidP="00776836">
      <w:pPr>
        <w:jc w:val="both"/>
        <w:rPr>
          <w:color w:val="000000"/>
        </w:rPr>
      </w:pPr>
      <w:r w:rsidRPr="00D626F4">
        <w:rPr>
          <w:color w:val="000000"/>
        </w:rPr>
        <w:t>- Дом построили друзья, жили весело, пока не пришел под вечерок Мишка, Мишенька-дружок. Был и низок и высок расчудесный ... («Теремок».)</w:t>
      </w:r>
    </w:p>
    <w:p w:rsidR="00692164" w:rsidRPr="00D626F4" w:rsidRDefault="00692164" w:rsidP="00776836">
      <w:pPr>
        <w:jc w:val="both"/>
        <w:rPr>
          <w:color w:val="000000"/>
        </w:rPr>
      </w:pPr>
      <w:r w:rsidRPr="00D626F4">
        <w:rPr>
          <w:color w:val="000000"/>
        </w:rPr>
        <w:t>- Назовите, пожалуйста, имя сказочной героини, которая путешествует в ступе, помогая движению помелом. (Баба Яга.)</w:t>
      </w:r>
    </w:p>
    <w:p w:rsidR="00692164" w:rsidRPr="00D626F4" w:rsidRDefault="00692164" w:rsidP="00776836">
      <w:pPr>
        <w:jc w:val="both"/>
        <w:rPr>
          <w:color w:val="000000"/>
        </w:rPr>
      </w:pPr>
      <w:r w:rsidRPr="00D626F4">
        <w:rPr>
          <w:color w:val="000000"/>
        </w:rPr>
        <w:t>- В какой сказке девочка за свое трудолюбие и доброту получила сундучок с богатством? («Морозко».)</w:t>
      </w:r>
    </w:p>
    <w:p w:rsidR="00692164" w:rsidRPr="00D626F4" w:rsidRDefault="00692164" w:rsidP="00776836">
      <w:pPr>
        <w:jc w:val="both"/>
        <w:rPr>
          <w:color w:val="000000"/>
        </w:rPr>
      </w:pPr>
      <w:r w:rsidRPr="00D626F4">
        <w:rPr>
          <w:color w:val="000000"/>
        </w:rPr>
        <w:t>- В какой сказке к маленькому, безобидному герою прилипают разные звери? («Бычок - смоляной бочок».)</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«Изменение ситуации в знакомых сказках»</w:t>
      </w:r>
    </w:p>
    <w:p w:rsidR="00692164" w:rsidRPr="00D626F4" w:rsidRDefault="00692164" w:rsidP="00776836">
      <w:pPr>
        <w:jc w:val="both"/>
        <w:rPr>
          <w:color w:val="000000"/>
        </w:rPr>
      </w:pPr>
      <w:r w:rsidRPr="00D626F4">
        <w:rPr>
          <w:color w:val="000000"/>
        </w:rPr>
        <w:t>Цель: научить детей придумывать, творческому перессказу</w:t>
      </w:r>
    </w:p>
    <w:p w:rsidR="00692164" w:rsidRPr="00D626F4" w:rsidRDefault="00692164" w:rsidP="00776836">
      <w:pPr>
        <w:jc w:val="both"/>
        <w:rPr>
          <w:color w:val="000000"/>
        </w:rPr>
      </w:pPr>
      <w:r w:rsidRPr="00D626F4">
        <w:rPr>
          <w:color w:val="000000"/>
        </w:rPr>
        <w:t>Ход игры. - «Давайте сделаем так, что когда Золушка убегала от принца, у нее потерялась не туфелька, а что-то другое. И по этому чему-то другому принц также нашел ее».</w:t>
      </w:r>
    </w:p>
    <w:p w:rsidR="00692164" w:rsidRPr="00D626F4" w:rsidRDefault="00692164" w:rsidP="00776836">
      <w:pPr>
        <w:jc w:val="both"/>
        <w:rPr>
          <w:color w:val="000000"/>
        </w:rPr>
      </w:pPr>
      <w:r w:rsidRPr="00D626F4">
        <w:rPr>
          <w:color w:val="000000"/>
        </w:rPr>
        <w:t>Что же потеряла Золушка, а как ее нашел принц?</w:t>
      </w:r>
    </w:p>
    <w:p w:rsidR="00692164" w:rsidRPr="00D626F4" w:rsidRDefault="00692164" w:rsidP="00776836">
      <w:pPr>
        <w:jc w:val="both"/>
        <w:rPr>
          <w:color w:val="000000"/>
        </w:rPr>
      </w:pPr>
      <w:r w:rsidRPr="00D626F4">
        <w:rPr>
          <w:color w:val="000000"/>
        </w:rPr>
        <w:t>Это может быть кольцо, поясок от платья или что-то другое.</w:t>
      </w:r>
    </w:p>
    <w:p w:rsidR="00692164" w:rsidRPr="00D626F4" w:rsidRDefault="00692164" w:rsidP="00776836">
      <w:pPr>
        <w:jc w:val="both"/>
        <w:rPr>
          <w:color w:val="000000"/>
        </w:rPr>
      </w:pPr>
      <w:r w:rsidRPr="00D626F4">
        <w:rPr>
          <w:color w:val="000000"/>
        </w:rPr>
        <w:t>- «Посадил дед не репку, а...» Что?» Рассказываем новую сказку.</w:t>
      </w:r>
    </w:p>
    <w:p w:rsidR="00692164" w:rsidRPr="00D626F4" w:rsidRDefault="00692164" w:rsidP="00776836">
      <w:pPr>
        <w:jc w:val="both"/>
        <w:rPr>
          <w:color w:val="000000"/>
        </w:rPr>
      </w:pPr>
      <w:r w:rsidRPr="00D626F4">
        <w:rPr>
          <w:color w:val="000000"/>
        </w:rPr>
        <w:t>- «Испекла бабка не колобок, а...» Что?»</w:t>
      </w:r>
    </w:p>
    <w:p w:rsidR="00692164" w:rsidRPr="00D626F4" w:rsidRDefault="00692164" w:rsidP="00776836">
      <w:pPr>
        <w:jc w:val="both"/>
        <w:rPr>
          <w:color w:val="000000"/>
        </w:rPr>
      </w:pPr>
      <w:r w:rsidRPr="00D626F4">
        <w:rPr>
          <w:color w:val="000000"/>
        </w:rPr>
        <w:t>Затем подводим детей к самостоятельному изменению сказки и рассказу новой.</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Серия «Игры с моделями», «Говорящие рисунки» (пиктограмма)</w:t>
      </w:r>
    </w:p>
    <w:p w:rsidR="00692164" w:rsidRPr="00D626F4" w:rsidRDefault="00692164" w:rsidP="00776836">
      <w:pPr>
        <w:jc w:val="both"/>
        <w:rPr>
          <w:color w:val="000000"/>
        </w:rPr>
      </w:pPr>
      <w:r w:rsidRPr="00D626F4">
        <w:rPr>
          <w:color w:val="000000"/>
        </w:rPr>
        <w:t>Цель: закреплять умение детей «читать» по модели, сочинять сказки, рассказы по модели.</w:t>
      </w:r>
    </w:p>
    <w:p w:rsidR="00692164" w:rsidRPr="00D626F4" w:rsidRDefault="00692164" w:rsidP="00776836">
      <w:pPr>
        <w:jc w:val="both"/>
        <w:rPr>
          <w:color w:val="000000"/>
        </w:rPr>
      </w:pPr>
      <w:r w:rsidRPr="00D626F4">
        <w:rPr>
          <w:color w:val="000000"/>
        </w:rPr>
        <w:t>Ход игры: «Когда-то давным-давно люди не знали букв и не умели писать, а истории, которые происходили и которые надо было сохранить и запомнить, они рисовали. Такой вид записи называли пиктографией и им пользовались в древних странах - в Египте, Японии и Китае».</w:t>
      </w:r>
    </w:p>
    <w:p w:rsidR="00692164" w:rsidRPr="00D626F4" w:rsidRDefault="00692164" w:rsidP="00776836">
      <w:pPr>
        <w:jc w:val="both"/>
        <w:rPr>
          <w:color w:val="000000"/>
        </w:rPr>
      </w:pPr>
      <w:r w:rsidRPr="00D626F4">
        <w:rPr>
          <w:color w:val="000000"/>
        </w:rPr>
        <w:t>- Объясните ребенку, что при таком способе передачи информации рисунки должны быть очень простыми и в тоже - время понятными. Только тогда они будут «говорящими».</w:t>
      </w:r>
    </w:p>
    <w:p w:rsidR="00692164" w:rsidRPr="00D626F4" w:rsidRDefault="00692164" w:rsidP="00776836">
      <w:pPr>
        <w:jc w:val="both"/>
        <w:rPr>
          <w:color w:val="000000"/>
        </w:rPr>
      </w:pPr>
      <w:r w:rsidRPr="00D626F4">
        <w:rPr>
          <w:color w:val="000000"/>
        </w:rPr>
        <w:t>- Попробуйте нарисовать начало одной из историй, допустим, такой: «Жили-были дед и баба. Испекли они Колобка, а он убежал в лес...»</w:t>
      </w:r>
    </w:p>
    <w:p w:rsidR="00692164" w:rsidRPr="00D626F4" w:rsidRDefault="00692164" w:rsidP="00776836">
      <w:pPr>
        <w:jc w:val="both"/>
        <w:rPr>
          <w:color w:val="000000"/>
        </w:rPr>
      </w:pPr>
      <w:r w:rsidRPr="00D626F4">
        <w:rPr>
          <w:color w:val="000000"/>
        </w:rPr>
        <w:t>- Как видите, запись очень схематична, но полностью отражает все то, что произошло. Придумайте вместе с ребенком, как можно нарисовать историю про Буратино и Дюймовочку.</w:t>
      </w:r>
    </w:p>
    <w:p w:rsidR="00692164" w:rsidRPr="00D626F4" w:rsidRDefault="00692164" w:rsidP="00776836">
      <w:pPr>
        <w:jc w:val="both"/>
        <w:rPr>
          <w:color w:val="000000"/>
        </w:rPr>
      </w:pPr>
      <w:r w:rsidRPr="00D626F4">
        <w:rPr>
          <w:color w:val="000000"/>
        </w:rPr>
        <w:t>Взрослые предлагают поиграть в нарисованные истории. Выбирают знакомую сказку и дети отражают ее содержание в рисунках-схемах. Затем «читают» истории. Придумывают по схемам свои сказки.</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«Составь портрет героя»</w:t>
      </w:r>
    </w:p>
    <w:p w:rsidR="00692164" w:rsidRPr="00D626F4" w:rsidRDefault="00692164" w:rsidP="00776836">
      <w:pPr>
        <w:jc w:val="both"/>
        <w:rPr>
          <w:color w:val="000000"/>
        </w:rPr>
      </w:pPr>
      <w:r w:rsidRPr="00D626F4">
        <w:rPr>
          <w:color w:val="000000"/>
        </w:rPr>
        <w:t>Цель: учить самостоятельно, составлять характеристики персонажей, включая черты характера и действия, совершаемые им.</w:t>
      </w:r>
    </w:p>
    <w:p w:rsidR="00692164" w:rsidRPr="00D626F4" w:rsidRDefault="00692164" w:rsidP="00776836">
      <w:pPr>
        <w:jc w:val="both"/>
        <w:rPr>
          <w:color w:val="000000"/>
        </w:rPr>
      </w:pPr>
      <w:r w:rsidRPr="00D626F4">
        <w:rPr>
          <w:color w:val="000000"/>
        </w:rPr>
        <w:t>Ход игры. воспитатель проводит беседу с детьми по сказке. Рассматривает персонажи, обговаривает черты характера и действия героев (действия героев выделяются по ходу всей сказки и каждому из выделенных действий обязательно дается характеристика). В конце беседы составляется портрет понравившегося героя.</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«Я дам характеристику герою, а вы скажите, кто это», или «Угадай героя»</w:t>
      </w:r>
    </w:p>
    <w:p w:rsidR="00692164" w:rsidRPr="00D626F4" w:rsidRDefault="00692164" w:rsidP="00776836">
      <w:pPr>
        <w:jc w:val="both"/>
        <w:rPr>
          <w:color w:val="000000"/>
        </w:rPr>
      </w:pPr>
      <w:r w:rsidRPr="00D626F4">
        <w:rPr>
          <w:color w:val="000000"/>
        </w:rPr>
        <w:t>Цель: учить узнавать персонажа по предложенному описанию. Формировать умение устанавливать причинно-следственные связи и зависимости.</w:t>
      </w:r>
    </w:p>
    <w:p w:rsidR="00692164" w:rsidRPr="00D626F4" w:rsidRDefault="00692164" w:rsidP="00776836">
      <w:pPr>
        <w:jc w:val="both"/>
        <w:rPr>
          <w:color w:val="000000"/>
        </w:rPr>
      </w:pPr>
      <w:r w:rsidRPr="00D626F4">
        <w:rPr>
          <w:color w:val="000000"/>
        </w:rPr>
        <w:t>Ход игры.  Воспитатель использует портреты героев, составленные детьми ранее. Он предлагает описание, а дети отгадывают. Например: сказка «Колобок», воспитатель предлагает детям следующий портрет, кто это: «Она была голодна, и. чтобы поесть, пела сладким голосом, хвалила кого-то, терпеливо слушала его песенку, притворялась, что плохо слышит». После того как дети отгадали героя, им предлагается объяснить его характер и описать связи: «Лиса - сладкоголосая, потому что пела сладким голосом; льстивая, потому, что хвалила Колобка; терпеливая, потому что принималась петь несколько раз, чтобы добиться своей цели: притвора, потому что на самом деле слышала хорошо».</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«Отгадай, кто с кем связан»</w:t>
      </w:r>
    </w:p>
    <w:p w:rsidR="00692164" w:rsidRPr="00D626F4" w:rsidRDefault="00692164" w:rsidP="00776836">
      <w:pPr>
        <w:jc w:val="both"/>
        <w:rPr>
          <w:color w:val="000000"/>
        </w:rPr>
      </w:pPr>
      <w:r w:rsidRPr="00D626F4">
        <w:rPr>
          <w:color w:val="000000"/>
        </w:rPr>
        <w:t>Цель: учить детей устанавливать родственные или эмоциональные связи между героями литературных произведений.</w:t>
      </w:r>
    </w:p>
    <w:p w:rsidR="00692164" w:rsidRPr="00D626F4" w:rsidRDefault="00692164" w:rsidP="00776836">
      <w:pPr>
        <w:jc w:val="both"/>
        <w:rPr>
          <w:color w:val="000000"/>
        </w:rPr>
      </w:pPr>
      <w:r w:rsidRPr="00D626F4">
        <w:rPr>
          <w:color w:val="000000"/>
        </w:rPr>
        <w:t>Ход игры. Воспитатель предлагает набор картинок с изображением волшебных предметов (черный плащ, волшебная палочка, ступа и т.д.). Детям необходимо выбрать картинки, соответствующие тому или иному сказочному персонажу: Усложнения игры:</w:t>
      </w:r>
    </w:p>
    <w:p w:rsidR="00692164" w:rsidRPr="00D626F4" w:rsidRDefault="00692164" w:rsidP="00776836">
      <w:pPr>
        <w:jc w:val="both"/>
        <w:rPr>
          <w:color w:val="000000"/>
        </w:rPr>
      </w:pPr>
      <w:r w:rsidRPr="00D626F4">
        <w:rPr>
          <w:color w:val="000000"/>
        </w:rPr>
        <w:t>1.     Превращение в сказочного персонажа и показ действиями его образа.</w:t>
      </w:r>
    </w:p>
    <w:p w:rsidR="00692164" w:rsidRPr="00D626F4" w:rsidRDefault="00692164" w:rsidP="00776836">
      <w:pPr>
        <w:jc w:val="both"/>
        <w:rPr>
          <w:color w:val="000000"/>
        </w:rPr>
      </w:pPr>
      <w:r w:rsidRPr="00D626F4">
        <w:rPr>
          <w:color w:val="000000"/>
        </w:rPr>
        <w:t>2.      Представление возможных волшебных преобразований окружающего мира.</w:t>
      </w:r>
    </w:p>
    <w:p w:rsidR="00692164" w:rsidRPr="00D626F4" w:rsidRDefault="00692164" w:rsidP="00776836">
      <w:pPr>
        <w:jc w:val="both"/>
        <w:rPr>
          <w:color w:val="000000"/>
        </w:rPr>
      </w:pPr>
      <w:r w:rsidRPr="00D626F4">
        <w:rPr>
          <w:color w:val="000000"/>
        </w:rPr>
        <w:t>3.     Изобразительная деятельность: рисование волшебного предмета и его хозяина.</w:t>
      </w:r>
    </w:p>
    <w:p w:rsidR="00692164" w:rsidRPr="00D626F4" w:rsidRDefault="00692164" w:rsidP="00776836">
      <w:pPr>
        <w:jc w:val="both"/>
        <w:rPr>
          <w:color w:val="000000"/>
        </w:rPr>
      </w:pPr>
      <w:r w:rsidRPr="00D626F4">
        <w:rPr>
          <w:color w:val="000000"/>
        </w:rPr>
        <w:t xml:space="preserve"> </w:t>
      </w:r>
    </w:p>
    <w:p w:rsidR="00692164" w:rsidRPr="00D626F4" w:rsidRDefault="00692164" w:rsidP="00D626F4">
      <w:pPr>
        <w:jc w:val="center"/>
        <w:rPr>
          <w:b/>
          <w:color w:val="000000"/>
        </w:rPr>
      </w:pPr>
      <w:r w:rsidRPr="00D626F4">
        <w:rPr>
          <w:b/>
          <w:color w:val="000000"/>
        </w:rPr>
        <w:t>«Антонимы в сказках и фильмах»</w:t>
      </w:r>
    </w:p>
    <w:p w:rsidR="00692164" w:rsidRPr="00D626F4" w:rsidRDefault="00692164" w:rsidP="00776836">
      <w:pPr>
        <w:jc w:val="both"/>
        <w:rPr>
          <w:color w:val="000000"/>
        </w:rPr>
      </w:pPr>
      <w:r w:rsidRPr="00D626F4">
        <w:rPr>
          <w:color w:val="000000"/>
        </w:rPr>
        <w:t>Взрослый предлагает детям поиграть со Сказкой, объясняя, что он будет произносить название - антоним, а дети должны будут угадать истинное название -антоним, а Ребёнок должен будет угадать истинное название Сказки.</w:t>
      </w:r>
    </w:p>
    <w:p w:rsidR="00692164" w:rsidRPr="00D626F4" w:rsidRDefault="00692164" w:rsidP="00776836">
      <w:pPr>
        <w:jc w:val="both"/>
        <w:rPr>
          <w:color w:val="000000"/>
        </w:rPr>
      </w:pPr>
      <w:r w:rsidRPr="00D626F4">
        <w:rPr>
          <w:color w:val="000000"/>
        </w:rPr>
        <w:t>Примеры заданий:</w:t>
      </w:r>
    </w:p>
    <w:p w:rsidR="00692164" w:rsidRPr="00D626F4" w:rsidRDefault="00692164" w:rsidP="00776836">
      <w:pPr>
        <w:jc w:val="both"/>
        <w:rPr>
          <w:color w:val="000000"/>
        </w:rPr>
      </w:pPr>
      <w:r w:rsidRPr="00D626F4">
        <w:rPr>
          <w:color w:val="000000"/>
        </w:rPr>
        <w:t>"Зелёный платочек" - ("Красная шапочка");</w:t>
      </w:r>
    </w:p>
    <w:p w:rsidR="00692164" w:rsidRPr="00D626F4" w:rsidRDefault="00692164" w:rsidP="00776836">
      <w:pPr>
        <w:jc w:val="both"/>
        <w:rPr>
          <w:color w:val="000000"/>
        </w:rPr>
      </w:pPr>
      <w:r w:rsidRPr="00D626F4">
        <w:rPr>
          <w:color w:val="000000"/>
        </w:rPr>
        <w:t>"Мышь в лаптях" - ("Кот в сапогах");</w:t>
      </w:r>
    </w:p>
    <w:p w:rsidR="00692164" w:rsidRPr="00D626F4" w:rsidRDefault="00692164" w:rsidP="00776836">
      <w:pPr>
        <w:jc w:val="both"/>
        <w:rPr>
          <w:color w:val="000000"/>
        </w:rPr>
      </w:pPr>
      <w:r w:rsidRPr="00D626F4">
        <w:rPr>
          <w:color w:val="000000"/>
        </w:rPr>
        <w:t>"Рассказ о простой курочке" - ("Сказка о золотой рыбке");</w:t>
      </w:r>
    </w:p>
    <w:p w:rsidR="00692164" w:rsidRPr="00D626F4" w:rsidRDefault="00692164" w:rsidP="00776836">
      <w:pPr>
        <w:jc w:val="both"/>
        <w:rPr>
          <w:color w:val="000000"/>
        </w:rPr>
      </w:pPr>
      <w:r w:rsidRPr="00D626F4">
        <w:rPr>
          <w:color w:val="000000"/>
        </w:rPr>
        <w:t>"Знайка в Лунной деревне" - ("Незнайка в Солнечном городе");</w:t>
      </w:r>
    </w:p>
    <w:p w:rsidR="00692164" w:rsidRPr="00D626F4" w:rsidRDefault="00692164" w:rsidP="00776836">
      <w:pPr>
        <w:jc w:val="both"/>
        <w:rPr>
          <w:color w:val="000000"/>
        </w:rPr>
      </w:pPr>
      <w:r w:rsidRPr="00D626F4">
        <w:rPr>
          <w:color w:val="000000"/>
        </w:rPr>
        <w:t>"Бэби - короткий носок" - "Пэппи - длинный чулок");</w:t>
      </w:r>
    </w:p>
    <w:p w:rsidR="00692164" w:rsidRPr="00D626F4" w:rsidRDefault="00692164" w:rsidP="00776836">
      <w:pPr>
        <w:jc w:val="both"/>
        <w:rPr>
          <w:color w:val="000000"/>
        </w:rPr>
      </w:pPr>
      <w:r w:rsidRPr="00D626F4">
        <w:rPr>
          <w:color w:val="000000"/>
        </w:rPr>
        <w:t>"Рассказ о живой крестьянке и одном слабаке" - ("Сказка о мёртвой царевне и семи богатырях");</w:t>
      </w:r>
    </w:p>
    <w:p w:rsidR="00692164" w:rsidRPr="00D626F4" w:rsidRDefault="00692164" w:rsidP="00776836">
      <w:pPr>
        <w:jc w:val="both"/>
        <w:rPr>
          <w:color w:val="000000"/>
        </w:rPr>
      </w:pPr>
      <w:r w:rsidRPr="00D626F4">
        <w:rPr>
          <w:color w:val="000000"/>
        </w:rPr>
        <w:t>"Один из Молоково" - "Трое из Простоквашино"); "Крестьянка под тыквой" - ("Принцесса на горошине"); "Деревянный замочек" - ("Золотой ключик"); "Если вдруг:"</w:t>
      </w:r>
    </w:p>
    <w:p w:rsidR="00692164" w:rsidRPr="00D626F4" w:rsidRDefault="00692164" w:rsidP="00776836">
      <w:pPr>
        <w:jc w:val="both"/>
        <w:rPr>
          <w:color w:val="000000"/>
        </w:rPr>
      </w:pPr>
      <w:r w:rsidRPr="00D626F4">
        <w:rPr>
          <w:color w:val="000000"/>
        </w:rPr>
        <w:t>Ребёнку предлагается какая-либо необычная ситуация, из которой он должен найти выход, высказать свою точку зрения.</w:t>
      </w:r>
    </w:p>
    <w:p w:rsidR="00692164" w:rsidRPr="00D626F4" w:rsidRDefault="00692164" w:rsidP="00776836">
      <w:pPr>
        <w:jc w:val="both"/>
        <w:rPr>
          <w:color w:val="000000"/>
        </w:rPr>
      </w:pPr>
      <w:r w:rsidRPr="00D626F4">
        <w:rPr>
          <w:color w:val="000000"/>
        </w:rPr>
        <w:t>Например, если вдруг на Земле исчезнут:</w:t>
      </w:r>
    </w:p>
    <w:p w:rsidR="00692164" w:rsidRPr="00D626F4" w:rsidRDefault="00692164" w:rsidP="00776836">
      <w:pPr>
        <w:jc w:val="both"/>
        <w:rPr>
          <w:color w:val="000000"/>
        </w:rPr>
      </w:pPr>
      <w:r w:rsidRPr="00D626F4">
        <w:rPr>
          <w:color w:val="000000"/>
        </w:rPr>
        <w:t>•   Все пуговицы;</w:t>
      </w:r>
    </w:p>
    <w:p w:rsidR="00692164" w:rsidRPr="00D626F4" w:rsidRDefault="00692164" w:rsidP="00776836">
      <w:pPr>
        <w:jc w:val="both"/>
        <w:rPr>
          <w:color w:val="000000"/>
        </w:rPr>
      </w:pPr>
      <w:r w:rsidRPr="00D626F4">
        <w:rPr>
          <w:color w:val="000000"/>
        </w:rPr>
        <w:t>•   Все ножницы;</w:t>
      </w:r>
    </w:p>
    <w:p w:rsidR="00692164" w:rsidRPr="00D626F4" w:rsidRDefault="00692164" w:rsidP="00776836">
      <w:pPr>
        <w:jc w:val="both"/>
        <w:rPr>
          <w:color w:val="000000"/>
        </w:rPr>
      </w:pPr>
      <w:r w:rsidRPr="00D626F4">
        <w:rPr>
          <w:color w:val="000000"/>
        </w:rPr>
        <w:t>•   Все спички;</w:t>
      </w:r>
    </w:p>
    <w:p w:rsidR="00692164" w:rsidRPr="00D626F4" w:rsidRDefault="00692164" w:rsidP="00776836">
      <w:pPr>
        <w:jc w:val="both"/>
        <w:rPr>
          <w:color w:val="000000"/>
        </w:rPr>
      </w:pPr>
      <w:r w:rsidRPr="00D626F4">
        <w:rPr>
          <w:color w:val="000000"/>
        </w:rPr>
        <w:t>•   Все учебники или книги и т. д. Что произойдёт? Чем это можно заменить?</w:t>
      </w:r>
    </w:p>
    <w:p w:rsidR="00692164" w:rsidRPr="00D626F4" w:rsidRDefault="00692164" w:rsidP="00776836">
      <w:pPr>
        <w:jc w:val="both"/>
        <w:rPr>
          <w:color w:val="000000"/>
        </w:rPr>
      </w:pPr>
      <w:r w:rsidRPr="00D626F4">
        <w:rPr>
          <w:color w:val="000000"/>
        </w:rPr>
        <w:t>Ребёнок может ответить: "Если вдруг на Земле исчезнут все пуговицы, ничего страшного не произойдёт, потому что их можно заменить: верёвочками, липучками, крючочками, кнопочками, ремнём, поясом и т. д."</w:t>
      </w:r>
    </w:p>
    <w:p w:rsidR="00692164" w:rsidRPr="00D626F4" w:rsidRDefault="00692164" w:rsidP="00776836">
      <w:pPr>
        <w:jc w:val="both"/>
        <w:rPr>
          <w:color w:val="000000"/>
        </w:rPr>
      </w:pPr>
      <w:r w:rsidRPr="00D626F4">
        <w:rPr>
          <w:color w:val="000000"/>
        </w:rPr>
        <w:t>Можно предложить Ребёнку и другие ситуации, например, если бы у меня была:</w:t>
      </w:r>
    </w:p>
    <w:p w:rsidR="00692164" w:rsidRPr="00D626F4" w:rsidRDefault="00692164" w:rsidP="00776836">
      <w:pPr>
        <w:jc w:val="both"/>
        <w:rPr>
          <w:color w:val="000000"/>
        </w:rPr>
      </w:pPr>
      <w:r w:rsidRPr="00D626F4">
        <w:rPr>
          <w:color w:val="000000"/>
        </w:rPr>
        <w:t>•   Живая вода;</w:t>
      </w:r>
    </w:p>
    <w:p w:rsidR="00692164" w:rsidRPr="00D626F4" w:rsidRDefault="00692164" w:rsidP="00776836">
      <w:pPr>
        <w:jc w:val="both"/>
        <w:rPr>
          <w:color w:val="000000"/>
        </w:rPr>
      </w:pPr>
      <w:r w:rsidRPr="00D626F4">
        <w:rPr>
          <w:color w:val="000000"/>
        </w:rPr>
        <w:t>•   Цветик-семицветик;</w:t>
      </w:r>
    </w:p>
    <w:p w:rsidR="00692164" w:rsidRPr="00D626F4" w:rsidRDefault="00692164" w:rsidP="00776836">
      <w:pPr>
        <w:jc w:val="both"/>
        <w:rPr>
          <w:color w:val="000000"/>
        </w:rPr>
      </w:pPr>
      <w:r w:rsidRPr="00D626F4">
        <w:rPr>
          <w:color w:val="000000"/>
        </w:rPr>
        <w:t>•   Сапоги-скороходы;</w:t>
      </w:r>
    </w:p>
    <w:p w:rsidR="00692164" w:rsidRPr="00D626F4" w:rsidRDefault="00692164" w:rsidP="00776836">
      <w:pPr>
        <w:jc w:val="both"/>
        <w:rPr>
          <w:color w:val="000000"/>
        </w:rPr>
      </w:pPr>
      <w:r w:rsidRPr="00D626F4">
        <w:rPr>
          <w:color w:val="000000"/>
        </w:rPr>
        <w:t>•   Ковёр-самолёт и т. д. "Подбери слово".</w:t>
      </w:r>
    </w:p>
    <w:p w:rsidR="00692164" w:rsidRPr="00D626F4" w:rsidRDefault="00692164" w:rsidP="00776836">
      <w:pPr>
        <w:jc w:val="both"/>
        <w:rPr>
          <w:color w:val="000000"/>
        </w:rPr>
      </w:pPr>
      <w:r w:rsidRPr="00D626F4">
        <w:rPr>
          <w:color w:val="000000"/>
        </w:rPr>
        <w:t>Ребёнку предлагается подобрать к любому предмету, объекту, явлению слова, обозначающие признаки. Например, зима какая? (Холодная, снежная, морозная). Снег какой? (Белый, пушистый, мягкий, чистый).</w:t>
      </w:r>
    </w:p>
    <w:p w:rsidR="00692164" w:rsidRDefault="00692164" w:rsidP="00776836">
      <w:pPr>
        <w:jc w:val="both"/>
      </w:pPr>
      <w:r>
        <w:t xml:space="preserve"> </w:t>
      </w:r>
    </w:p>
    <w:p w:rsidR="00692164" w:rsidRDefault="00692164" w:rsidP="00776836">
      <w:pPr>
        <w:jc w:val="both"/>
      </w:pPr>
    </w:p>
    <w:p w:rsidR="00692164" w:rsidRDefault="00692164" w:rsidP="00776836">
      <w:pPr>
        <w:ind w:firstLine="0"/>
        <w:jc w:val="both"/>
      </w:pPr>
    </w:p>
    <w:p w:rsidR="00692164" w:rsidRDefault="00692164" w:rsidP="00776836">
      <w:pPr>
        <w:jc w:val="both"/>
      </w:pPr>
      <w:r>
        <w:t xml:space="preserve"> </w:t>
      </w:r>
    </w:p>
    <w:p w:rsidR="00692164" w:rsidRDefault="00692164" w:rsidP="00776836">
      <w:pPr>
        <w:jc w:val="both"/>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28.25pt;margin-top:267pt;width:339pt;height:251.3pt;z-index:-251658240;visibility:visible;mso-position-horizontal-relative:page;mso-position-vertical-relative:page" wrapcoords="-48 0 -48 21536 21600 21536 21600 0 -48 0">
            <v:imagedata r:id="rId4" o:title=""/>
            <w10:wrap type="tight" anchorx="page" anchory="page"/>
          </v:shape>
        </w:pict>
      </w:r>
      <w:r>
        <w:t xml:space="preserve"> </w:t>
      </w:r>
    </w:p>
    <w:p w:rsidR="00692164" w:rsidRDefault="00692164" w:rsidP="00776836">
      <w:pPr>
        <w:jc w:val="both"/>
      </w:pPr>
      <w:r>
        <w:t xml:space="preserve"> </w:t>
      </w:r>
    </w:p>
    <w:p w:rsidR="00692164" w:rsidRDefault="00692164" w:rsidP="00776836">
      <w:pPr>
        <w:jc w:val="both"/>
      </w:pPr>
      <w:r>
        <w:t xml:space="preserve"> </w:t>
      </w:r>
    </w:p>
    <w:p w:rsidR="00692164" w:rsidRDefault="00692164" w:rsidP="00776836">
      <w:pPr>
        <w:jc w:val="both"/>
      </w:pPr>
      <w:r>
        <w:t xml:space="preserve"> </w:t>
      </w:r>
    </w:p>
    <w:p w:rsidR="00692164" w:rsidRDefault="00692164" w:rsidP="00776836">
      <w:pPr>
        <w:jc w:val="both"/>
      </w:pPr>
      <w:r>
        <w:t xml:space="preserve"> </w:t>
      </w:r>
    </w:p>
    <w:sectPr w:rsidR="00692164" w:rsidSect="00D626F4">
      <w:pgSz w:w="11906" w:h="16838"/>
      <w:pgMar w:top="1134" w:right="850" w:bottom="1134" w:left="1701" w:header="708" w:footer="708" w:gutter="0"/>
      <w:pgNumType w:start="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AD6"/>
    <w:rsid w:val="000C3E9F"/>
    <w:rsid w:val="001636BB"/>
    <w:rsid w:val="002C3A04"/>
    <w:rsid w:val="00316F8F"/>
    <w:rsid w:val="00324FC9"/>
    <w:rsid w:val="0036575A"/>
    <w:rsid w:val="003B571F"/>
    <w:rsid w:val="004D46DD"/>
    <w:rsid w:val="00586F8F"/>
    <w:rsid w:val="00692164"/>
    <w:rsid w:val="006A2AD6"/>
    <w:rsid w:val="006C29E7"/>
    <w:rsid w:val="007431E4"/>
    <w:rsid w:val="00776836"/>
    <w:rsid w:val="007B44C5"/>
    <w:rsid w:val="007E5AFD"/>
    <w:rsid w:val="008A5587"/>
    <w:rsid w:val="00944D28"/>
    <w:rsid w:val="00A576BA"/>
    <w:rsid w:val="00AB2CAF"/>
    <w:rsid w:val="00AF362D"/>
    <w:rsid w:val="00BD1824"/>
    <w:rsid w:val="00BE6948"/>
    <w:rsid w:val="00C93CAE"/>
    <w:rsid w:val="00D626F4"/>
    <w:rsid w:val="00DA7426"/>
    <w:rsid w:val="00DD2C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2D"/>
    <w:pPr>
      <w:ind w:firstLine="709"/>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C29E7"/>
    <w:rPr>
      <w:rFonts w:ascii="Calibri" w:eastAsia="Times New Roman" w:hAnsi="Calibri"/>
    </w:rPr>
  </w:style>
  <w:style w:type="character" w:customStyle="1" w:styleId="NoSpacingChar">
    <w:name w:val="No Spacing Char"/>
    <w:basedOn w:val="DefaultParagraphFont"/>
    <w:link w:val="NoSpacing"/>
    <w:uiPriority w:val="99"/>
    <w:locked/>
    <w:rsid w:val="006C29E7"/>
    <w:rPr>
      <w:rFonts w:ascii="Calibri" w:hAnsi="Calibri"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206</TotalTime>
  <Pages>21</Pages>
  <Words>5671</Words>
  <Characters>-32766</Characters>
  <Application>Microsoft Office Outlook</Application>
  <DocSecurity>0</DocSecurity>
  <Lines>0</Lines>
  <Paragraphs>0</Paragraphs>
  <ScaleCrop>false</ScaleCrop>
  <Company>МДОАУ детский сад №12 г. Зея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игр и упражнений на развитие связной речи дошкольников.</dc:title>
  <dc:subject/>
  <dc:creator>Userm</dc:creator>
  <cp:keywords/>
  <dc:description/>
  <cp:lastModifiedBy>Sergey85</cp:lastModifiedBy>
  <cp:revision>11</cp:revision>
  <dcterms:created xsi:type="dcterms:W3CDTF">2016-03-10T00:30:00Z</dcterms:created>
  <dcterms:modified xsi:type="dcterms:W3CDTF">2018-01-25T20:07:00Z</dcterms:modified>
</cp:coreProperties>
</file>